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19" w:rsidRDefault="003F2718" w:rsidP="00D42EED">
      <w:pPr>
        <w:jc w:val="mediumKashida"/>
        <w:rPr>
          <w:rtl/>
        </w:rPr>
      </w:pPr>
      <w:r w:rsidRPr="003F2718">
        <w:rPr>
          <w:rtl/>
        </w:rPr>
        <w:object w:dxaOrig="8306" w:dyaOrig="13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5pt;height:684pt" o:ole="">
            <v:imagedata r:id="rId9" o:title=""/>
          </v:shape>
          <o:OLEObject Type="Embed" ProgID="Word.Document.12" ShapeID="_x0000_i1025" DrawAspect="Content" ObjectID="_1669289308" r:id="rId10">
            <o:FieldCodes>\s</o:FieldCodes>
          </o:OLEObject>
        </w:object>
      </w:r>
      <w:r w:rsidR="00B91FBA"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119270</wp:posOffset>
                </wp:positionV>
                <wp:extent cx="6351270" cy="8686800"/>
                <wp:effectExtent l="0" t="19050" r="30480" b="38100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270" cy="8686800"/>
                          <a:chOff x="720" y="188"/>
                          <a:chExt cx="10002" cy="1368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453" y="188"/>
                            <a:ext cx="9269" cy="136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6D41" w:rsidRPr="00197B30" w:rsidRDefault="00786D41" w:rsidP="00542419">
                              <w:pPr>
                                <w:pStyle w:val="2"/>
                                <w:rPr>
                                  <w:b/>
                                  <w:bCs/>
                                  <w:sz w:val="72"/>
                                  <w:szCs w:val="72"/>
                                  <w:rtl/>
                                </w:rPr>
                              </w:pPr>
                              <w:r w:rsidRPr="00197B30"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68"/>
                                  <w:rtl/>
                                </w:rPr>
                                <w:t>بسم الله الرحمن الرحيم</w:t>
                              </w:r>
                            </w:p>
                            <w:p w:rsidR="00786D41" w:rsidRPr="00197B30" w:rsidRDefault="00786D41" w:rsidP="00542419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786D41" w:rsidRPr="00197B30" w:rsidRDefault="00786D41" w:rsidP="00542419">
                              <w:pPr>
                                <w:rPr>
                                  <w:rFonts w:cs="AF_Diwani"/>
                                  <w:b/>
                                  <w:bCs/>
                                  <w:snapToGrid w:val="0"/>
                                  <w:sz w:val="52"/>
                                  <w:szCs w:val="52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ab/>
                              </w:r>
                            </w:p>
                            <w:p w:rsidR="00786D41" w:rsidRPr="00197B30" w:rsidRDefault="00786D41" w:rsidP="00542419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786D41" w:rsidRPr="00197B30" w:rsidRDefault="00786D41" w:rsidP="00542419">
                              <w:pPr>
                                <w:rPr>
                                  <w:rFonts w:cs="AF_Diwani"/>
                                  <w:b/>
                                  <w:bCs/>
                                  <w:snapToGrid w:val="0"/>
                                  <w:sz w:val="52"/>
                                  <w:szCs w:val="52"/>
                                  <w:rtl/>
                                  <w:lang w:bidi="ar-IQ"/>
                                </w:rPr>
                              </w:pPr>
                            </w:p>
                            <w:p w:rsidR="00786D41" w:rsidRPr="00197B30" w:rsidRDefault="00786D41" w:rsidP="00542419">
                              <w:pPr>
                                <w:jc w:val="center"/>
                                <w:rPr>
                                  <w:rFonts w:cs="AF_Diwani"/>
                                  <w:b/>
                                  <w:bCs/>
                                  <w:snapToGrid w:val="0"/>
                                  <w:color w:val="FF0000"/>
                                  <w:sz w:val="60"/>
                                  <w:szCs w:val="54"/>
                                  <w:rtl/>
                                </w:rPr>
                              </w:pPr>
                              <w:r w:rsidRPr="00197B30">
                                <w:rPr>
                                  <w:rFonts w:cs="AF_Diwani" w:hint="cs"/>
                                  <w:b/>
                                  <w:bCs/>
                                  <w:snapToGrid w:val="0"/>
                                  <w:sz w:val="60"/>
                                  <w:szCs w:val="60"/>
                                </w:rPr>
                                <w:sym w:font="AGA Arabesque" w:char="F029"/>
                              </w:r>
                              <w:r w:rsidRPr="00197B30">
                                <w:rPr>
                                  <w:rFonts w:cs="AF_Diwani" w:hint="cs"/>
                                  <w:b/>
                                  <w:bCs/>
                                  <w:snapToGrid w:val="0"/>
                                  <w:sz w:val="60"/>
                                  <w:szCs w:val="60"/>
                                  <w:rtl/>
                                </w:rPr>
                                <w:t>يَا أَيُّهَا النَّاسُ أَنتُمُ الْفُقَرَاء إِلَى اللَّهِ وَاللَّهُ هُوَ الْغَنِيُّ الْحَمِيدُ</w:t>
                              </w:r>
                              <w:r w:rsidRPr="00197B30">
                                <w:rPr>
                                  <w:rFonts w:cs="AF_Diwani" w:hint="cs"/>
                                  <w:b/>
                                  <w:bCs/>
                                  <w:snapToGrid w:val="0"/>
                                  <w:color w:val="000000"/>
                                  <w:sz w:val="60"/>
                                  <w:szCs w:val="54"/>
                                </w:rPr>
                                <w:sym w:font="AGA Arabesque" w:char="F05B"/>
                              </w:r>
                            </w:p>
                            <w:p w:rsidR="00786D41" w:rsidRDefault="00786D41" w:rsidP="00542419">
                              <w:pPr>
                                <w:pStyle w:val="2"/>
                                <w:rPr>
                                  <w:rtl/>
                                </w:rPr>
                              </w:pPr>
                            </w:p>
                            <w:p w:rsidR="00786D41" w:rsidRPr="00197B30" w:rsidRDefault="00786D41" w:rsidP="0054241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786D41" w:rsidRPr="00197B30" w:rsidRDefault="00786D41" w:rsidP="00542419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786D41" w:rsidRPr="00197B30" w:rsidRDefault="00786D41" w:rsidP="00542419">
                              <w:pPr>
                                <w:tabs>
                                  <w:tab w:val="left" w:pos="5585"/>
                                </w:tabs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                             </w:t>
                              </w:r>
                              <w:r w:rsidRPr="00197B30">
                                <w:rPr>
                                  <w:rFonts w:cs="AF_Diwani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صدق الله العلي العظيم</w:t>
                              </w:r>
                            </w:p>
                            <w:p w:rsidR="00786D41" w:rsidRDefault="00786D41" w:rsidP="00542419">
                              <w:pPr>
                                <w:pStyle w:val="2"/>
                                <w:rPr>
                                  <w:rtl/>
                                </w:rPr>
                              </w:pPr>
                            </w:p>
                            <w:p w:rsidR="00786D41" w:rsidRPr="00197B30" w:rsidRDefault="00786D41" w:rsidP="00542419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786D41" w:rsidRPr="00197B30" w:rsidRDefault="00786D41" w:rsidP="00542419">
                              <w:pPr>
                                <w:pStyle w:val="2"/>
                                <w:tabs>
                                  <w:tab w:val="left" w:pos="274"/>
                                </w:tabs>
                                <w:jc w:val="left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197B30">
                                <w:rPr>
                                  <w:rFonts w:cs="AF_Diwani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{سورة فاطر: الآية 15}</w:t>
                              </w:r>
                              <w:r w:rsidRPr="00197B30">
                                <w:rPr>
                                  <w:b/>
                                  <w:bCs/>
                                  <w:rtl/>
                                </w:rPr>
                                <w:tab/>
                              </w:r>
                            </w:p>
                            <w:p w:rsidR="00786D41" w:rsidRDefault="00786D41" w:rsidP="00542419">
                              <w:r w:rsidRPr="00197B30">
                                <w:rPr>
                                  <w:rtl/>
                                </w:rPr>
                                <w:br w:type="page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شمسه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5760"/>
                            <a:ext cx="1453" cy="4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26" style="position:absolute;left:0;text-align:left;margin-left:36pt;margin-top:9.4pt;width:500.1pt;height:684pt;z-index:251658240;mso-position-horizontal-relative:page" coordorigin="720,188" coordsize="10002,13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" o:allowincell="f">
                <v:roundrect id="AutoShape 3" o:spid="_x0000_s1027" style="position:absolute;left:1453;top:188;width:9269;height:136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L+WsIA&#10;AADaAAAADwAAAGRycy9kb3ducmV2LnhtbESPwWrDMBBE74X8g9hAb7XcFEpwrIRSCBRiCnZyyHGx&#10;tpaxtXIkNXH/vioUchxm5g1T7mY7iiv50DtW8JzlIIhbp3vuFJyO+6c1iBCRNY6OScEPBdhtFw8l&#10;FtrduKZrEzuRIBwKVGBinAopQ2vIYsjcRJy8L+ctxiR9J7XHW4LbUa7y/FVa7DktGJzo3VA7NN9W&#10;wUsdDmaoPs1hvPj8PDdVHHCt1ONyftuAiDTHe/i//aEVrODvSro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v5awgAAANoAAAAPAAAAAAAAAAAAAAAAAJgCAABkcnMvZG93&#10;bnJldi54bWxQSwUGAAAAAAQABAD1AAAAhwMAAAAA&#10;" strokeweight="5pt">
                  <v:stroke linestyle="thinThin"/>
                  <v:textbox>
                    <w:txbxContent>
                      <w:p w:rsidR="00786D41" w:rsidRPr="00197B30" w:rsidRDefault="00786D41" w:rsidP="00542419">
                        <w:pPr>
                          <w:pStyle w:val="2"/>
                          <w:rPr>
                            <w:b/>
                            <w:bCs/>
                            <w:sz w:val="72"/>
                            <w:szCs w:val="72"/>
                            <w:rtl/>
                          </w:rPr>
                        </w:pPr>
                        <w:r w:rsidRPr="00197B30">
                          <w:rPr>
                            <w:rFonts w:hint="cs"/>
                            <w:b/>
                            <w:bCs/>
                            <w:sz w:val="52"/>
                            <w:szCs w:val="68"/>
                            <w:rtl/>
                          </w:rPr>
                          <w:t>بسم الله الرحمن الرحيم</w:t>
                        </w:r>
                      </w:p>
                      <w:p w:rsidR="00786D41" w:rsidRPr="00197B30" w:rsidRDefault="00786D41" w:rsidP="00542419">
                        <w:pPr>
                          <w:rPr>
                            <w:rtl/>
                          </w:rPr>
                        </w:pPr>
                      </w:p>
                      <w:p w:rsidR="00786D41" w:rsidRPr="00197B30" w:rsidRDefault="00786D41" w:rsidP="00542419">
                        <w:pPr>
                          <w:rPr>
                            <w:rFonts w:cs="AF_Diwani"/>
                            <w:b/>
                            <w:bCs/>
                            <w:snapToGrid w:val="0"/>
                            <w:sz w:val="52"/>
                            <w:szCs w:val="52"/>
                            <w:rtl/>
                            <w:lang w:bidi="ar-IQ"/>
                          </w:rPr>
                        </w:pPr>
                        <w:r>
                          <w:rPr>
                            <w:rtl/>
                          </w:rPr>
                          <w:tab/>
                        </w:r>
                      </w:p>
                      <w:p w:rsidR="00786D41" w:rsidRPr="00197B30" w:rsidRDefault="00786D41" w:rsidP="00542419">
                        <w:pPr>
                          <w:rPr>
                            <w:rtl/>
                          </w:rPr>
                        </w:pPr>
                      </w:p>
                      <w:p w:rsidR="00786D41" w:rsidRPr="00197B30" w:rsidRDefault="00786D41" w:rsidP="00542419">
                        <w:pPr>
                          <w:rPr>
                            <w:rFonts w:cs="AF_Diwani"/>
                            <w:b/>
                            <w:bCs/>
                            <w:snapToGrid w:val="0"/>
                            <w:sz w:val="52"/>
                            <w:szCs w:val="52"/>
                            <w:rtl/>
                            <w:lang w:bidi="ar-IQ"/>
                          </w:rPr>
                        </w:pPr>
                      </w:p>
                      <w:p w:rsidR="00786D41" w:rsidRPr="00197B30" w:rsidRDefault="00786D41" w:rsidP="00542419">
                        <w:pPr>
                          <w:jc w:val="center"/>
                          <w:rPr>
                            <w:rFonts w:cs="AF_Diwani"/>
                            <w:b/>
                            <w:bCs/>
                            <w:snapToGrid w:val="0"/>
                            <w:color w:val="FF0000"/>
                            <w:sz w:val="60"/>
                            <w:szCs w:val="54"/>
                            <w:rtl/>
                          </w:rPr>
                        </w:pPr>
                        <w:r w:rsidRPr="00197B30">
                          <w:rPr>
                            <w:rFonts w:cs="AF_Diwani" w:hint="cs"/>
                            <w:b/>
                            <w:bCs/>
                            <w:snapToGrid w:val="0"/>
                            <w:sz w:val="60"/>
                            <w:szCs w:val="60"/>
                          </w:rPr>
                          <w:sym w:font="AGA Arabesque" w:char="F029"/>
                        </w:r>
                        <w:r w:rsidRPr="00197B30">
                          <w:rPr>
                            <w:rFonts w:cs="AF_Diwani" w:hint="cs"/>
                            <w:b/>
                            <w:bCs/>
                            <w:snapToGrid w:val="0"/>
                            <w:sz w:val="60"/>
                            <w:szCs w:val="60"/>
                            <w:rtl/>
                          </w:rPr>
                          <w:t>يَا أَيُّهَا النَّاسُ أَنتُمُ الْفُقَرَاء إِلَى اللَّهِ وَاللَّهُ هُوَ الْغَنِيُّ الْحَمِيدُ</w:t>
                        </w:r>
                        <w:r w:rsidRPr="00197B30">
                          <w:rPr>
                            <w:rFonts w:cs="AF_Diwani" w:hint="cs"/>
                            <w:b/>
                            <w:bCs/>
                            <w:snapToGrid w:val="0"/>
                            <w:color w:val="000000"/>
                            <w:sz w:val="60"/>
                            <w:szCs w:val="54"/>
                          </w:rPr>
                          <w:sym w:font="AGA Arabesque" w:char="F05B"/>
                        </w:r>
                      </w:p>
                      <w:p w:rsidR="00786D41" w:rsidRDefault="00786D41" w:rsidP="00542419">
                        <w:pPr>
                          <w:pStyle w:val="2"/>
                          <w:rPr>
                            <w:rtl/>
                          </w:rPr>
                        </w:pPr>
                      </w:p>
                      <w:p w:rsidR="00786D41" w:rsidRPr="00197B30" w:rsidRDefault="00786D41" w:rsidP="00542419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786D41" w:rsidRPr="00197B30" w:rsidRDefault="00786D41" w:rsidP="00542419">
                        <w:pPr>
                          <w:rPr>
                            <w:rtl/>
                          </w:rPr>
                        </w:pPr>
                      </w:p>
                      <w:p w:rsidR="00786D41" w:rsidRPr="00197B30" w:rsidRDefault="00786D41" w:rsidP="00542419">
                        <w:pPr>
                          <w:tabs>
                            <w:tab w:val="left" w:pos="5585"/>
                          </w:tabs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                                       </w:t>
                        </w:r>
                        <w:r w:rsidRPr="00197B30">
                          <w:rPr>
                            <w:rFonts w:cs="AF_Diwan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صدق الله العلي العظيم</w:t>
                        </w:r>
                      </w:p>
                      <w:p w:rsidR="00786D41" w:rsidRDefault="00786D41" w:rsidP="00542419">
                        <w:pPr>
                          <w:pStyle w:val="2"/>
                          <w:rPr>
                            <w:rtl/>
                          </w:rPr>
                        </w:pPr>
                      </w:p>
                      <w:p w:rsidR="00786D41" w:rsidRPr="00197B30" w:rsidRDefault="00786D41" w:rsidP="00542419">
                        <w:pPr>
                          <w:rPr>
                            <w:rtl/>
                          </w:rPr>
                        </w:pPr>
                      </w:p>
                      <w:p w:rsidR="00786D41" w:rsidRPr="00197B30" w:rsidRDefault="00786D41" w:rsidP="00542419">
                        <w:pPr>
                          <w:pStyle w:val="2"/>
                          <w:tabs>
                            <w:tab w:val="left" w:pos="274"/>
                          </w:tabs>
                          <w:jc w:val="left"/>
                          <w:rPr>
                            <w:b/>
                            <w:bCs/>
                            <w:rtl/>
                          </w:rPr>
                        </w:pPr>
                        <w:r w:rsidRPr="00197B30">
                          <w:rPr>
                            <w:rFonts w:cs="AF_Diwan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{سورة فاطر: الآية 15}</w:t>
                        </w:r>
                        <w:r w:rsidRPr="00197B30">
                          <w:rPr>
                            <w:b/>
                            <w:bCs/>
                            <w:rtl/>
                          </w:rPr>
                          <w:tab/>
                        </w:r>
                      </w:p>
                      <w:p w:rsidR="00786D41" w:rsidRDefault="00786D41" w:rsidP="00542419">
                        <w:r w:rsidRPr="00197B30">
                          <w:rPr>
                            <w:rtl/>
                          </w:rPr>
                          <w:br w:type="page"/>
                        </w:r>
                      </w:p>
                    </w:txbxContent>
                  </v:textbox>
                </v:roundrect>
                <v:shape id="Picture 4" o:spid="_x0000_s1028" type="#_x0000_t75" alt="شمسه6" style="position:absolute;left:720;top:5760;width:1453;height:4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KEi7BAAAA2gAAAA8AAABkcnMvZG93bnJldi54bWxEj0+LwjAUxO8LfofwhL0smqpQtJoWXRDE&#10;2/rn4O3RPJti81KarNZvvxGEPQ4z8xtmVfS2EXfqfO1YwWScgCAuna65UnA6bkdzED4ga2wck4In&#10;eSjywccKM+0e/EP3Q6hEhLDPUIEJoc2k9KUhi37sWuLoXV1nMUTZVVJ3+Ihw28hpkqTSYs1xwWBL&#10;34bK2+HXKnCp2dPueQ6XzeIr0WWdylSiUp/Dfr0EEagP/+F3e6cVzOB1Jd4Amf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KEi7BAAAA2gAAAA8AAAAAAAAAAAAAAAAAnwIA&#10;AGRycy9kb3ducmV2LnhtbFBLBQYAAAAABAAEAPcAAACNAwAAAAA=&#10;">
                  <v:imagedata r:id="rId12" o:title="شمسه6"/>
                </v:shape>
                <w10:wrap anchorx="page"/>
              </v:group>
            </w:pict>
          </mc:Fallback>
        </mc:AlternateContent>
      </w: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Pr="00542419" w:rsidRDefault="00542419" w:rsidP="00542419">
      <w:pPr>
        <w:rPr>
          <w:rtl/>
        </w:rPr>
      </w:pPr>
    </w:p>
    <w:p w:rsidR="00542419" w:rsidRDefault="00542419" w:rsidP="00542419">
      <w:pPr>
        <w:rPr>
          <w:rtl/>
        </w:rPr>
      </w:pPr>
    </w:p>
    <w:p w:rsidR="00542419" w:rsidRDefault="00542419" w:rsidP="00542419">
      <w:pPr>
        <w:jc w:val="right"/>
        <w:rPr>
          <w:rtl/>
        </w:rPr>
      </w:pPr>
    </w:p>
    <w:p w:rsidR="00542419" w:rsidRPr="00542419" w:rsidRDefault="00542419" w:rsidP="00542419">
      <w:pPr>
        <w:jc w:val="center"/>
        <w:rPr>
          <w:rFonts w:cs="PT Bold Heading"/>
          <w:b/>
          <w:bCs/>
          <w:sz w:val="44"/>
          <w:szCs w:val="44"/>
          <w:rtl/>
          <w:lang w:bidi="ar-IQ"/>
        </w:rPr>
      </w:pPr>
      <w:r w:rsidRPr="00542419">
        <w:rPr>
          <w:rFonts w:cs="PT Bold Heading" w:hint="cs"/>
          <w:sz w:val="48"/>
          <w:szCs w:val="48"/>
          <w:rtl/>
          <w:lang w:bidi="ar-IQ"/>
        </w:rPr>
        <w:lastRenderedPageBreak/>
        <w:t>إقرار المشرف</w:t>
      </w:r>
    </w:p>
    <w:p w:rsidR="00542419" w:rsidRPr="00542419" w:rsidRDefault="00542419" w:rsidP="00542419">
      <w:pPr>
        <w:ind w:firstLine="720"/>
        <w:jc w:val="lowKashida"/>
        <w:rPr>
          <w:rFonts w:cs="Mudir MT"/>
          <w:b/>
          <w:bCs/>
          <w:sz w:val="20"/>
          <w:szCs w:val="20"/>
          <w:rtl/>
          <w:lang w:bidi="ar-IQ"/>
        </w:rPr>
      </w:pPr>
    </w:p>
    <w:p w:rsidR="00542419" w:rsidRPr="00542419" w:rsidRDefault="00542419" w:rsidP="00542419">
      <w:pPr>
        <w:ind w:firstLine="720"/>
        <w:jc w:val="lowKashida"/>
        <w:rPr>
          <w:rFonts w:cs="Mudir MT"/>
          <w:b/>
          <w:bCs/>
          <w:rtl/>
          <w:lang w:bidi="ar-IQ"/>
        </w:rPr>
      </w:pPr>
    </w:p>
    <w:p w:rsidR="00542419" w:rsidRPr="00542419" w:rsidRDefault="00542419" w:rsidP="00387C66">
      <w:pPr>
        <w:ind w:firstLine="720"/>
        <w:jc w:val="lowKashida"/>
        <w:rPr>
          <w:b/>
          <w:bCs/>
          <w:rtl/>
          <w:lang w:bidi="ar-IQ"/>
        </w:rPr>
      </w:pPr>
      <w:r w:rsidRPr="00542419">
        <w:rPr>
          <w:rFonts w:hint="cs"/>
          <w:b/>
          <w:bCs/>
          <w:rtl/>
          <w:lang w:bidi="ar-IQ"/>
        </w:rPr>
        <w:t>أشهد أن إعداد هذه الرسالة الموسومة بـ (</w:t>
      </w:r>
      <w:r w:rsidR="00387C66">
        <w:rPr>
          <w:rFonts w:hint="cs"/>
          <w:b/>
          <w:bCs/>
          <w:rtl/>
          <w:lang w:bidi="ar-IQ"/>
        </w:rPr>
        <w:t>ال</w:t>
      </w:r>
      <w:r w:rsidRPr="00542419">
        <w:rPr>
          <w:rFonts w:hint="cs"/>
          <w:b/>
          <w:bCs/>
          <w:rtl/>
          <w:lang w:bidi="ar-IQ"/>
        </w:rPr>
        <w:t xml:space="preserve">نظام </w:t>
      </w:r>
      <w:r w:rsidR="00387C66">
        <w:rPr>
          <w:rFonts w:hint="cs"/>
          <w:b/>
          <w:bCs/>
          <w:rtl/>
          <w:lang w:bidi="ar-IQ"/>
        </w:rPr>
        <w:t>الاداري</w:t>
      </w:r>
      <w:r w:rsidRPr="00542419">
        <w:rPr>
          <w:rFonts w:hint="cs"/>
          <w:b/>
          <w:bCs/>
          <w:rtl/>
          <w:lang w:bidi="ar-IQ"/>
        </w:rPr>
        <w:t xml:space="preserve"> في لواء العمارة 192</w:t>
      </w:r>
      <w:r w:rsidR="00387C66">
        <w:rPr>
          <w:rFonts w:hint="cs"/>
          <w:b/>
          <w:bCs/>
          <w:rtl/>
          <w:lang w:bidi="ar-IQ"/>
        </w:rPr>
        <w:t>1</w:t>
      </w:r>
      <w:r w:rsidRPr="00542419">
        <w:rPr>
          <w:rFonts w:hint="cs"/>
          <w:b/>
          <w:bCs/>
          <w:rtl/>
          <w:lang w:bidi="ar-IQ"/>
        </w:rPr>
        <w:t>- 1958) التي تقدم بها الطالب (محمد فاخر راضي ) قد جرى تحت إشرافي</w:t>
      </w:r>
      <w:r w:rsidR="002B37CF">
        <w:rPr>
          <w:rFonts w:hint="cs"/>
          <w:b/>
          <w:bCs/>
          <w:rtl/>
          <w:lang w:bidi="ar-IQ"/>
        </w:rPr>
        <w:t xml:space="preserve"> في قسم التاريخ/كلية التربية / </w:t>
      </w:r>
      <w:r w:rsidRPr="00542419">
        <w:rPr>
          <w:rFonts w:hint="cs"/>
          <w:b/>
          <w:bCs/>
          <w:rtl/>
          <w:lang w:bidi="ar-IQ"/>
        </w:rPr>
        <w:t xml:space="preserve">جامعة ميسان  وهي جزء من متطلبات نيل درجة الماجستير في (التاريخ الحديث والمعاصر). </w:t>
      </w:r>
    </w:p>
    <w:p w:rsidR="00542419" w:rsidRPr="00542419" w:rsidRDefault="00542419" w:rsidP="00542419">
      <w:pPr>
        <w:jc w:val="lowKashida"/>
        <w:rPr>
          <w:rtl/>
          <w:lang w:bidi="ar-IQ"/>
        </w:rPr>
      </w:pPr>
    </w:p>
    <w:p w:rsidR="00542419" w:rsidRPr="00542419" w:rsidRDefault="00542419" w:rsidP="00542419">
      <w:pPr>
        <w:jc w:val="lowKashida"/>
        <w:rPr>
          <w:rtl/>
          <w:lang w:bidi="ar-IQ"/>
        </w:rPr>
      </w:pPr>
    </w:p>
    <w:p w:rsidR="00542419" w:rsidRPr="00542419" w:rsidRDefault="00542419" w:rsidP="00542419">
      <w:pPr>
        <w:jc w:val="lowKashida"/>
        <w:rPr>
          <w:rtl/>
          <w:lang w:bidi="ar-IQ"/>
        </w:rPr>
      </w:pPr>
    </w:p>
    <w:p w:rsidR="00542419" w:rsidRPr="00542419" w:rsidRDefault="00542419" w:rsidP="00542419">
      <w:pPr>
        <w:ind w:left="4320" w:firstLine="32"/>
        <w:jc w:val="lowKashida"/>
        <w:rPr>
          <w:b/>
          <w:bCs/>
          <w:rtl/>
          <w:lang w:bidi="ar-IQ"/>
        </w:rPr>
      </w:pPr>
      <w:r w:rsidRPr="00542419">
        <w:rPr>
          <w:rFonts w:hint="cs"/>
          <w:b/>
          <w:bCs/>
          <w:rtl/>
          <w:lang w:bidi="ar-IQ"/>
        </w:rPr>
        <w:t>التوقيع:</w:t>
      </w:r>
    </w:p>
    <w:p w:rsidR="00542419" w:rsidRPr="00542419" w:rsidRDefault="00542419" w:rsidP="00542419">
      <w:pPr>
        <w:ind w:left="4320" w:firstLine="32"/>
        <w:jc w:val="lowKashida"/>
        <w:rPr>
          <w:b/>
          <w:bCs/>
          <w:rtl/>
          <w:lang w:bidi="ar-IQ"/>
        </w:rPr>
      </w:pPr>
      <w:r w:rsidRPr="00542419">
        <w:rPr>
          <w:rFonts w:hint="cs"/>
          <w:b/>
          <w:bCs/>
          <w:rtl/>
          <w:lang w:bidi="ar-IQ"/>
        </w:rPr>
        <w:t>المشرف: الأستاذ</w:t>
      </w:r>
      <w:r w:rsidR="00D63D8A">
        <w:rPr>
          <w:rFonts w:hint="cs"/>
          <w:b/>
          <w:bCs/>
          <w:rtl/>
          <w:lang w:bidi="ar-IQ"/>
        </w:rPr>
        <w:t xml:space="preserve"> المساعد</w:t>
      </w:r>
      <w:r w:rsidRPr="00542419">
        <w:rPr>
          <w:rFonts w:hint="cs"/>
          <w:b/>
          <w:bCs/>
          <w:rtl/>
          <w:lang w:bidi="ar-IQ"/>
        </w:rPr>
        <w:t xml:space="preserve"> الدكتور</w:t>
      </w:r>
    </w:p>
    <w:p w:rsidR="00542419" w:rsidRPr="00542419" w:rsidRDefault="00542419" w:rsidP="00542419">
      <w:pPr>
        <w:ind w:left="4320" w:firstLine="32"/>
        <w:jc w:val="lowKashida"/>
        <w:rPr>
          <w:b/>
          <w:bCs/>
          <w:rtl/>
          <w:lang w:bidi="ar-IQ"/>
        </w:rPr>
      </w:pPr>
      <w:r w:rsidRPr="00542419">
        <w:rPr>
          <w:rFonts w:hint="cs"/>
          <w:b/>
          <w:bCs/>
          <w:rtl/>
          <w:lang w:bidi="ar-IQ"/>
        </w:rPr>
        <w:t xml:space="preserve">       يوسف طه حسين </w:t>
      </w:r>
    </w:p>
    <w:p w:rsidR="00542419" w:rsidRPr="00542419" w:rsidRDefault="00542419" w:rsidP="00145484">
      <w:pPr>
        <w:ind w:left="4320" w:firstLine="32"/>
        <w:jc w:val="lowKashida"/>
        <w:rPr>
          <w:b/>
          <w:bCs/>
          <w:rtl/>
          <w:lang w:bidi="ar-IQ"/>
        </w:rPr>
      </w:pPr>
      <w:r w:rsidRPr="00542419">
        <w:rPr>
          <w:rFonts w:hint="cs"/>
          <w:b/>
          <w:bCs/>
          <w:rtl/>
          <w:lang w:bidi="ar-IQ"/>
        </w:rPr>
        <w:t>التاريخ:        /      /20</w:t>
      </w:r>
      <w:r w:rsidR="00145484">
        <w:rPr>
          <w:rFonts w:hint="cs"/>
          <w:b/>
          <w:bCs/>
          <w:rtl/>
          <w:lang w:bidi="ar-IQ"/>
        </w:rPr>
        <w:t>20</w:t>
      </w:r>
    </w:p>
    <w:p w:rsidR="00542419" w:rsidRPr="00542419" w:rsidRDefault="00542419" w:rsidP="00542419">
      <w:pPr>
        <w:rPr>
          <w:b/>
          <w:bCs/>
          <w:rtl/>
          <w:lang w:bidi="ar-IQ"/>
        </w:rPr>
      </w:pPr>
    </w:p>
    <w:p w:rsidR="00542419" w:rsidRPr="00542419" w:rsidRDefault="00542419" w:rsidP="00542419">
      <w:pPr>
        <w:rPr>
          <w:b/>
          <w:bCs/>
          <w:rtl/>
          <w:lang w:bidi="ar-IQ"/>
        </w:rPr>
      </w:pPr>
      <w:r w:rsidRPr="00542419">
        <w:rPr>
          <w:rFonts w:hint="cs"/>
          <w:b/>
          <w:bCs/>
          <w:rtl/>
          <w:lang w:bidi="ar-IQ"/>
        </w:rPr>
        <w:t>بناءً على التوصيات المتوفرة أرشح هذه الرسالة للمناقشة</w:t>
      </w:r>
    </w:p>
    <w:p w:rsidR="00542419" w:rsidRPr="00542419" w:rsidRDefault="00542419" w:rsidP="00542419">
      <w:pPr>
        <w:jc w:val="lowKashida"/>
        <w:rPr>
          <w:rFonts w:cs="Mudir MT"/>
          <w:b/>
          <w:bCs/>
          <w:rtl/>
          <w:lang w:bidi="ar-IQ"/>
        </w:rPr>
      </w:pPr>
    </w:p>
    <w:p w:rsidR="00542419" w:rsidRPr="00542419" w:rsidRDefault="00542419" w:rsidP="00542419">
      <w:pPr>
        <w:jc w:val="lowKashida"/>
        <w:rPr>
          <w:rFonts w:cs="Mudir MT"/>
          <w:b/>
          <w:bCs/>
          <w:rtl/>
          <w:lang w:bidi="ar-IQ"/>
        </w:rPr>
      </w:pPr>
    </w:p>
    <w:p w:rsidR="00542419" w:rsidRPr="00542419" w:rsidRDefault="00542419" w:rsidP="00542419">
      <w:pPr>
        <w:jc w:val="lowKashida"/>
        <w:rPr>
          <w:rFonts w:cs="Mudir MT"/>
          <w:b/>
          <w:bCs/>
          <w:rtl/>
          <w:lang w:bidi="ar-IQ"/>
        </w:rPr>
      </w:pPr>
    </w:p>
    <w:p w:rsidR="00542419" w:rsidRPr="00542419" w:rsidRDefault="00542419" w:rsidP="00542419">
      <w:pPr>
        <w:ind w:left="3600" w:firstLine="32"/>
        <w:jc w:val="lowKashida"/>
        <w:rPr>
          <w:b/>
          <w:bCs/>
          <w:rtl/>
          <w:lang w:bidi="ar-IQ"/>
        </w:rPr>
      </w:pPr>
      <w:r w:rsidRPr="00542419">
        <w:rPr>
          <w:rFonts w:hint="cs"/>
          <w:b/>
          <w:bCs/>
          <w:rtl/>
          <w:lang w:bidi="ar-IQ"/>
        </w:rPr>
        <w:t>التوقيع:</w:t>
      </w:r>
    </w:p>
    <w:p w:rsidR="00542419" w:rsidRPr="00542419" w:rsidRDefault="00542419" w:rsidP="00D63D8A">
      <w:pPr>
        <w:ind w:left="3600" w:firstLine="32"/>
        <w:jc w:val="lowKashida"/>
        <w:rPr>
          <w:b/>
          <w:bCs/>
          <w:rtl/>
          <w:lang w:bidi="ar-IQ"/>
        </w:rPr>
      </w:pPr>
      <w:r w:rsidRPr="00542419">
        <w:rPr>
          <w:rFonts w:hint="cs"/>
          <w:b/>
          <w:bCs/>
          <w:rtl/>
          <w:lang w:bidi="ar-IQ"/>
        </w:rPr>
        <w:t>أ.</w:t>
      </w:r>
      <w:r w:rsidR="00387C66">
        <w:rPr>
          <w:rFonts w:hint="cs"/>
          <w:b/>
          <w:bCs/>
          <w:rtl/>
          <w:lang w:bidi="ar-IQ"/>
        </w:rPr>
        <w:t>م0 د.: غفران محمد عزيز</w:t>
      </w:r>
    </w:p>
    <w:p w:rsidR="00542419" w:rsidRPr="00542419" w:rsidRDefault="00542419" w:rsidP="00542419">
      <w:pPr>
        <w:ind w:left="3600" w:firstLine="32"/>
        <w:jc w:val="lowKashida"/>
        <w:rPr>
          <w:b/>
          <w:bCs/>
          <w:rtl/>
          <w:lang w:bidi="ar-IQ"/>
        </w:rPr>
      </w:pPr>
      <w:r w:rsidRPr="00542419">
        <w:rPr>
          <w:rFonts w:hint="cs"/>
          <w:b/>
          <w:bCs/>
          <w:rtl/>
          <w:lang w:bidi="ar-IQ"/>
        </w:rPr>
        <w:t>رئيس قسم التاريخ</w:t>
      </w:r>
    </w:p>
    <w:p w:rsidR="00542419" w:rsidRPr="00542419" w:rsidRDefault="00542419" w:rsidP="00542419">
      <w:pPr>
        <w:tabs>
          <w:tab w:val="left" w:pos="4712"/>
        </w:tabs>
        <w:ind w:left="3600" w:firstLine="32"/>
        <w:jc w:val="lowKashida"/>
        <w:rPr>
          <w:b/>
          <w:bCs/>
          <w:rtl/>
          <w:lang w:bidi="ar-IQ"/>
        </w:rPr>
      </w:pPr>
      <w:r w:rsidRPr="00542419">
        <w:rPr>
          <w:rFonts w:hint="cs"/>
          <w:b/>
          <w:bCs/>
          <w:rtl/>
          <w:lang w:bidi="ar-IQ"/>
        </w:rPr>
        <w:t xml:space="preserve">كلية التربية /الجامعة ميسان </w:t>
      </w:r>
    </w:p>
    <w:p w:rsidR="00542419" w:rsidRPr="00542419" w:rsidRDefault="00542419" w:rsidP="00145484">
      <w:pPr>
        <w:spacing w:line="600" w:lineRule="auto"/>
        <w:ind w:left="3600" w:firstLine="212"/>
        <w:jc w:val="lowKashida"/>
        <w:rPr>
          <w:b/>
          <w:bCs/>
          <w:rtl/>
          <w:lang w:bidi="ar-IQ"/>
        </w:rPr>
      </w:pPr>
    </w:p>
    <w:p w:rsidR="00542419" w:rsidRPr="00542419" w:rsidRDefault="00542419" w:rsidP="00542419">
      <w:pPr>
        <w:ind w:firstLine="32"/>
        <w:jc w:val="center"/>
        <w:rPr>
          <w:rFonts w:cs="PT Bold Heading"/>
          <w:sz w:val="44"/>
          <w:szCs w:val="44"/>
          <w:rtl/>
          <w:lang w:bidi="ar-IQ"/>
        </w:rPr>
      </w:pPr>
      <w:r w:rsidRPr="00542419">
        <w:rPr>
          <w:rFonts w:cs="PT Bold Heading" w:hint="cs"/>
          <w:sz w:val="44"/>
          <w:szCs w:val="44"/>
          <w:rtl/>
          <w:lang w:bidi="ar-IQ"/>
        </w:rPr>
        <w:lastRenderedPageBreak/>
        <w:t>إقرار الخبير اللغوي</w:t>
      </w:r>
    </w:p>
    <w:p w:rsidR="00542419" w:rsidRPr="00542419" w:rsidRDefault="00542419" w:rsidP="00542419">
      <w:pPr>
        <w:ind w:firstLine="720"/>
        <w:jc w:val="lowKashida"/>
        <w:rPr>
          <w:rFonts w:cs="Mudir MT"/>
          <w:b/>
          <w:bCs/>
          <w:sz w:val="20"/>
          <w:szCs w:val="20"/>
          <w:rtl/>
          <w:lang w:bidi="ar-IQ"/>
        </w:rPr>
      </w:pPr>
    </w:p>
    <w:p w:rsidR="00542419" w:rsidRPr="00542419" w:rsidRDefault="00542419" w:rsidP="00387C66">
      <w:pPr>
        <w:ind w:firstLine="720"/>
        <w:jc w:val="lowKashida"/>
        <w:rPr>
          <w:rFonts w:cs="Mudir MT"/>
          <w:b/>
          <w:bCs/>
          <w:sz w:val="28"/>
          <w:szCs w:val="28"/>
          <w:rtl/>
          <w:lang w:bidi="ar-IQ"/>
        </w:rPr>
      </w:pPr>
      <w:r w:rsidRPr="00542419">
        <w:rPr>
          <w:rFonts w:cs="Mudir MT" w:hint="cs"/>
          <w:b/>
          <w:bCs/>
          <w:rtl/>
          <w:lang w:bidi="ar-IQ"/>
        </w:rPr>
        <w:t>أشهد أنَّ الرسالة الموسومة</w:t>
      </w:r>
      <w:r w:rsidRPr="00542419">
        <w:rPr>
          <w:rFonts w:cs="Mudir MT" w:hint="cs"/>
          <w:b/>
          <w:bCs/>
          <w:sz w:val="36"/>
          <w:szCs w:val="36"/>
          <w:rtl/>
          <w:lang w:bidi="ar-IQ"/>
        </w:rPr>
        <w:t xml:space="preserve"> </w:t>
      </w:r>
      <w:r w:rsidRPr="00542419">
        <w:rPr>
          <w:rFonts w:cs="Mudir MT" w:hint="cs"/>
          <w:b/>
          <w:bCs/>
          <w:rtl/>
          <w:lang w:bidi="ar-IQ"/>
        </w:rPr>
        <w:t>بــــــ (</w:t>
      </w:r>
      <w:r w:rsidR="00387C66">
        <w:rPr>
          <w:rFonts w:hint="cs"/>
          <w:b/>
          <w:bCs/>
          <w:rtl/>
          <w:lang w:bidi="ar-IQ"/>
        </w:rPr>
        <w:t>ال</w:t>
      </w:r>
      <w:r w:rsidRPr="00542419">
        <w:rPr>
          <w:rFonts w:hint="cs"/>
          <w:b/>
          <w:bCs/>
          <w:rtl/>
          <w:lang w:bidi="ar-IQ"/>
        </w:rPr>
        <w:t xml:space="preserve">نظام </w:t>
      </w:r>
      <w:r w:rsidR="00387C66">
        <w:rPr>
          <w:rFonts w:hint="cs"/>
          <w:b/>
          <w:bCs/>
          <w:rtl/>
          <w:lang w:bidi="ar-IQ"/>
        </w:rPr>
        <w:t>الاداري</w:t>
      </w:r>
      <w:r w:rsidRPr="00542419">
        <w:rPr>
          <w:rFonts w:hint="cs"/>
          <w:b/>
          <w:bCs/>
          <w:rtl/>
          <w:lang w:bidi="ar-IQ"/>
        </w:rPr>
        <w:t xml:space="preserve"> في لواء العمارة 192</w:t>
      </w:r>
      <w:r w:rsidR="00387C66">
        <w:rPr>
          <w:rFonts w:hint="cs"/>
          <w:b/>
          <w:bCs/>
          <w:rtl/>
          <w:lang w:bidi="ar-IQ"/>
        </w:rPr>
        <w:t>1</w:t>
      </w:r>
      <w:r w:rsidRPr="00542419">
        <w:rPr>
          <w:rFonts w:hint="cs"/>
          <w:b/>
          <w:bCs/>
          <w:rtl/>
          <w:lang w:bidi="ar-IQ"/>
        </w:rPr>
        <w:t>- 1958</w:t>
      </w:r>
      <w:r w:rsidRPr="00542419">
        <w:rPr>
          <w:rFonts w:cs="Monotype Koufi" w:hint="cs"/>
          <w:b/>
          <w:bCs/>
          <w:rtl/>
          <w:lang w:bidi="ar-IQ"/>
        </w:rPr>
        <w:t>)</w:t>
      </w:r>
      <w:r w:rsidRPr="00542419">
        <w:rPr>
          <w:rFonts w:cs="Mudir MT" w:hint="cs"/>
          <w:b/>
          <w:bCs/>
          <w:sz w:val="28"/>
          <w:szCs w:val="28"/>
          <w:rtl/>
          <w:lang w:bidi="ar-IQ"/>
        </w:rPr>
        <w:t xml:space="preserve"> </w:t>
      </w:r>
      <w:r w:rsidRPr="00542419">
        <w:rPr>
          <w:rFonts w:cs="Mudir MT" w:hint="cs"/>
          <w:b/>
          <w:bCs/>
          <w:rtl/>
          <w:lang w:bidi="ar-IQ"/>
        </w:rPr>
        <w:t xml:space="preserve">التي تقدم بها الطالب (محمد فاخر راضي ) قد جرى تقويمها لغوياً تحت إشرافي، وقد وجدتها صالحة من الناحية اللغوية. </w:t>
      </w:r>
    </w:p>
    <w:p w:rsidR="00542419" w:rsidRPr="00542419" w:rsidRDefault="00542419" w:rsidP="00542419">
      <w:pPr>
        <w:jc w:val="lowKashida"/>
        <w:rPr>
          <w:rtl/>
          <w:lang w:bidi="ar-IQ"/>
        </w:rPr>
      </w:pPr>
    </w:p>
    <w:p w:rsidR="00542419" w:rsidRPr="00542419" w:rsidRDefault="00542419" w:rsidP="00542419">
      <w:pPr>
        <w:jc w:val="lowKashida"/>
        <w:rPr>
          <w:rtl/>
          <w:lang w:bidi="ar-IQ"/>
        </w:rPr>
      </w:pPr>
    </w:p>
    <w:p w:rsidR="00542419" w:rsidRPr="00542419" w:rsidRDefault="00542419" w:rsidP="00542419">
      <w:pPr>
        <w:jc w:val="lowKashida"/>
        <w:rPr>
          <w:rtl/>
          <w:lang w:bidi="ar-IQ"/>
        </w:rPr>
      </w:pPr>
    </w:p>
    <w:p w:rsidR="00542419" w:rsidRPr="00542419" w:rsidRDefault="00542419" w:rsidP="00542419">
      <w:pPr>
        <w:jc w:val="lowKashida"/>
        <w:rPr>
          <w:rtl/>
          <w:lang w:bidi="ar-IQ"/>
        </w:rPr>
      </w:pPr>
    </w:p>
    <w:p w:rsidR="00542419" w:rsidRPr="00542419" w:rsidRDefault="00542419" w:rsidP="00542419">
      <w:pPr>
        <w:jc w:val="lowKashida"/>
        <w:rPr>
          <w:rtl/>
          <w:lang w:bidi="ar-IQ"/>
        </w:rPr>
      </w:pPr>
    </w:p>
    <w:p w:rsidR="00542419" w:rsidRPr="00542419" w:rsidRDefault="00542419" w:rsidP="00542419">
      <w:pPr>
        <w:jc w:val="lowKashida"/>
        <w:rPr>
          <w:rtl/>
          <w:lang w:bidi="ar-IQ"/>
        </w:rPr>
      </w:pPr>
    </w:p>
    <w:p w:rsidR="00542419" w:rsidRPr="00542419" w:rsidRDefault="00542419" w:rsidP="00542419">
      <w:pPr>
        <w:ind w:left="4320"/>
        <w:jc w:val="center"/>
        <w:rPr>
          <w:rFonts w:cs="Mudir MT"/>
          <w:b/>
          <w:bCs/>
          <w:rtl/>
          <w:lang w:bidi="ar-IQ"/>
        </w:rPr>
      </w:pPr>
    </w:p>
    <w:p w:rsidR="00542419" w:rsidRPr="00542419" w:rsidRDefault="00542419" w:rsidP="00542419">
      <w:pPr>
        <w:ind w:left="4320"/>
        <w:jc w:val="center"/>
        <w:rPr>
          <w:rFonts w:cs="Mudir MT"/>
          <w:b/>
          <w:bCs/>
          <w:rtl/>
          <w:lang w:bidi="ar-IQ"/>
        </w:rPr>
      </w:pPr>
    </w:p>
    <w:p w:rsidR="00542419" w:rsidRPr="00542419" w:rsidRDefault="00542419" w:rsidP="00542419">
      <w:pPr>
        <w:ind w:left="4320"/>
        <w:jc w:val="center"/>
        <w:rPr>
          <w:rFonts w:cs="Mudir MT"/>
          <w:b/>
          <w:bCs/>
          <w:rtl/>
          <w:lang w:bidi="ar-IQ"/>
        </w:rPr>
      </w:pPr>
    </w:p>
    <w:p w:rsidR="00542419" w:rsidRPr="00542419" w:rsidRDefault="00542419" w:rsidP="00542419">
      <w:pPr>
        <w:jc w:val="both"/>
        <w:rPr>
          <w:rFonts w:cs="Mudir MT"/>
          <w:b/>
          <w:bCs/>
          <w:rtl/>
          <w:lang w:bidi="ar-IQ"/>
        </w:rPr>
      </w:pPr>
    </w:p>
    <w:p w:rsidR="00542419" w:rsidRPr="00542419" w:rsidRDefault="00542419" w:rsidP="00542419">
      <w:pPr>
        <w:jc w:val="both"/>
        <w:rPr>
          <w:rFonts w:cs="Mudir MT"/>
          <w:b/>
          <w:bCs/>
          <w:rtl/>
          <w:lang w:bidi="ar-IQ"/>
        </w:rPr>
      </w:pPr>
    </w:p>
    <w:p w:rsidR="00542419" w:rsidRPr="00542419" w:rsidRDefault="00542419" w:rsidP="00542419">
      <w:pPr>
        <w:jc w:val="both"/>
        <w:rPr>
          <w:rFonts w:cs="Mudir MT"/>
          <w:b/>
          <w:bCs/>
          <w:rtl/>
          <w:lang w:bidi="ar-IQ"/>
        </w:rPr>
      </w:pPr>
    </w:p>
    <w:p w:rsidR="00387C66" w:rsidRPr="00542419" w:rsidRDefault="00387C66" w:rsidP="00387C66">
      <w:pPr>
        <w:ind w:left="4320" w:hanging="688"/>
        <w:jc w:val="lowKashida"/>
        <w:rPr>
          <w:rFonts w:cs="Mudir MT"/>
          <w:b/>
          <w:bCs/>
          <w:rtl/>
          <w:lang w:bidi="ar-IQ"/>
        </w:rPr>
      </w:pPr>
      <w:r w:rsidRPr="00542419">
        <w:rPr>
          <w:rFonts w:cs="Mudir MT" w:hint="cs"/>
          <w:b/>
          <w:bCs/>
          <w:rtl/>
          <w:lang w:bidi="ar-IQ"/>
        </w:rPr>
        <w:t>التوقيع:</w:t>
      </w:r>
    </w:p>
    <w:p w:rsidR="00387C66" w:rsidRPr="00542419" w:rsidRDefault="00387C66" w:rsidP="00387C66">
      <w:pPr>
        <w:ind w:left="4320" w:hanging="688"/>
        <w:jc w:val="lowKashida"/>
        <w:rPr>
          <w:rFonts w:cs="Mudir MT"/>
          <w:b/>
          <w:bCs/>
          <w:rtl/>
          <w:lang w:bidi="ar-IQ"/>
        </w:rPr>
      </w:pPr>
      <w:r w:rsidRPr="00542419">
        <w:rPr>
          <w:rFonts w:cs="Mudir MT" w:hint="cs"/>
          <w:b/>
          <w:bCs/>
          <w:rtl/>
          <w:lang w:bidi="ar-IQ"/>
        </w:rPr>
        <w:t>الاسم:</w:t>
      </w:r>
      <w:r>
        <w:rPr>
          <w:rFonts w:cs="Mudir MT" w:hint="cs"/>
          <w:b/>
          <w:bCs/>
          <w:rtl/>
          <w:lang w:bidi="ar-IQ"/>
        </w:rPr>
        <w:t>أ0م0د باسم محمد</w:t>
      </w:r>
    </w:p>
    <w:p w:rsidR="00387C66" w:rsidRPr="00542419" w:rsidRDefault="00387C66" w:rsidP="00387C66">
      <w:pPr>
        <w:ind w:left="4320" w:hanging="688"/>
        <w:jc w:val="lowKashida"/>
        <w:rPr>
          <w:rFonts w:cs="Mudir MT"/>
          <w:b/>
          <w:bCs/>
          <w:rtl/>
          <w:lang w:bidi="ar-IQ"/>
        </w:rPr>
      </w:pPr>
      <w:r w:rsidRPr="00542419">
        <w:rPr>
          <w:rFonts w:cs="Mudir MT" w:hint="cs"/>
          <w:b/>
          <w:bCs/>
          <w:rtl/>
          <w:lang w:bidi="ar-IQ"/>
        </w:rPr>
        <w:t>الجامعة</w:t>
      </w:r>
      <w:r>
        <w:rPr>
          <w:rFonts w:cs="Mudir MT" w:hint="cs"/>
          <w:b/>
          <w:bCs/>
          <w:rtl/>
          <w:lang w:bidi="ar-IQ"/>
        </w:rPr>
        <w:t xml:space="preserve"> ميسان</w:t>
      </w:r>
    </w:p>
    <w:p w:rsidR="00387C66" w:rsidRPr="00542419" w:rsidRDefault="00387C66" w:rsidP="00387C66">
      <w:pPr>
        <w:ind w:left="4320"/>
        <w:jc w:val="center"/>
        <w:rPr>
          <w:rFonts w:cs="Mudir MT"/>
          <w:b/>
          <w:bCs/>
          <w:rtl/>
          <w:lang w:bidi="ar-IQ"/>
        </w:rPr>
      </w:pPr>
    </w:p>
    <w:p w:rsidR="00387C66" w:rsidRPr="00542419" w:rsidRDefault="00387C66" w:rsidP="00387C66">
      <w:pPr>
        <w:ind w:left="4320"/>
        <w:jc w:val="center"/>
        <w:rPr>
          <w:rFonts w:cs="Mudir MT"/>
          <w:b/>
          <w:bCs/>
          <w:rtl/>
          <w:lang w:bidi="ar-IQ"/>
        </w:rPr>
      </w:pPr>
    </w:p>
    <w:p w:rsidR="00542419" w:rsidRPr="00542419" w:rsidRDefault="00542419" w:rsidP="00542419">
      <w:pPr>
        <w:jc w:val="both"/>
        <w:rPr>
          <w:rFonts w:cs="Mudir MT"/>
          <w:rtl/>
          <w:lang w:bidi="ar-IQ"/>
        </w:rPr>
      </w:pPr>
    </w:p>
    <w:p w:rsidR="00542419" w:rsidRPr="00542419" w:rsidRDefault="00542419" w:rsidP="00542419">
      <w:pPr>
        <w:ind w:firstLine="32"/>
        <w:jc w:val="center"/>
        <w:rPr>
          <w:rFonts w:cs="PT Bold Heading"/>
          <w:sz w:val="44"/>
          <w:szCs w:val="44"/>
          <w:rtl/>
          <w:lang w:bidi="ar-IQ"/>
        </w:rPr>
      </w:pPr>
      <w:r w:rsidRPr="00542419">
        <w:rPr>
          <w:rFonts w:cs="PT Bold Heading" w:hint="cs"/>
          <w:sz w:val="44"/>
          <w:szCs w:val="44"/>
          <w:rtl/>
          <w:lang w:bidi="ar-IQ"/>
        </w:rPr>
        <w:lastRenderedPageBreak/>
        <w:t>إقرار الخبير العلمي</w:t>
      </w:r>
    </w:p>
    <w:p w:rsidR="00542419" w:rsidRPr="00542419" w:rsidRDefault="00542419" w:rsidP="00542419">
      <w:pPr>
        <w:ind w:firstLine="720"/>
        <w:jc w:val="lowKashida"/>
        <w:rPr>
          <w:rFonts w:cs="Mudir MT"/>
          <w:b/>
          <w:bCs/>
          <w:sz w:val="20"/>
          <w:szCs w:val="20"/>
          <w:rtl/>
          <w:lang w:bidi="ar-IQ"/>
        </w:rPr>
      </w:pPr>
    </w:p>
    <w:p w:rsidR="00542419" w:rsidRPr="00542419" w:rsidRDefault="00542419" w:rsidP="00387C66">
      <w:pPr>
        <w:ind w:firstLine="720"/>
        <w:jc w:val="lowKashida"/>
        <w:rPr>
          <w:rFonts w:cs="Mudir MT"/>
          <w:b/>
          <w:bCs/>
          <w:sz w:val="28"/>
          <w:szCs w:val="28"/>
          <w:rtl/>
          <w:lang w:bidi="ar-IQ"/>
        </w:rPr>
      </w:pPr>
      <w:r w:rsidRPr="00542419">
        <w:rPr>
          <w:rFonts w:cs="Mudir MT" w:hint="cs"/>
          <w:b/>
          <w:bCs/>
          <w:rtl/>
          <w:lang w:bidi="ar-IQ"/>
        </w:rPr>
        <w:t>أشهد أنَّ الرسالة الموسومة</w:t>
      </w:r>
      <w:r w:rsidRPr="00542419">
        <w:rPr>
          <w:rFonts w:cs="Mudir MT" w:hint="cs"/>
          <w:b/>
          <w:bCs/>
          <w:sz w:val="36"/>
          <w:szCs w:val="36"/>
          <w:rtl/>
          <w:lang w:bidi="ar-IQ"/>
        </w:rPr>
        <w:t xml:space="preserve"> </w:t>
      </w:r>
      <w:r w:rsidRPr="00542419">
        <w:rPr>
          <w:rFonts w:cs="Mudir MT" w:hint="cs"/>
          <w:b/>
          <w:bCs/>
          <w:rtl/>
          <w:lang w:bidi="ar-IQ"/>
        </w:rPr>
        <w:t>بــــــ(</w:t>
      </w:r>
      <w:r w:rsidRPr="00542419">
        <w:rPr>
          <w:rFonts w:hint="cs"/>
          <w:b/>
          <w:bCs/>
          <w:rtl/>
          <w:lang w:bidi="ar-IQ"/>
        </w:rPr>
        <w:t xml:space="preserve"> </w:t>
      </w:r>
      <w:r w:rsidR="00387C66">
        <w:rPr>
          <w:rFonts w:hint="cs"/>
          <w:b/>
          <w:bCs/>
          <w:rtl/>
          <w:lang w:bidi="ar-IQ"/>
        </w:rPr>
        <w:t>ال</w:t>
      </w:r>
      <w:r w:rsidRPr="00542419">
        <w:rPr>
          <w:rFonts w:hint="cs"/>
          <w:b/>
          <w:bCs/>
          <w:rtl/>
          <w:lang w:bidi="ar-IQ"/>
        </w:rPr>
        <w:t xml:space="preserve">نظام </w:t>
      </w:r>
      <w:r w:rsidR="00387C66">
        <w:rPr>
          <w:rFonts w:hint="cs"/>
          <w:b/>
          <w:bCs/>
          <w:rtl/>
          <w:lang w:bidi="ar-IQ"/>
        </w:rPr>
        <w:t>الاداري</w:t>
      </w:r>
      <w:r w:rsidRPr="00542419">
        <w:rPr>
          <w:rFonts w:hint="cs"/>
          <w:b/>
          <w:bCs/>
          <w:rtl/>
          <w:lang w:bidi="ar-IQ"/>
        </w:rPr>
        <w:t xml:space="preserve"> في لواء العمارة 192</w:t>
      </w:r>
      <w:r w:rsidR="00387C66">
        <w:rPr>
          <w:rFonts w:hint="cs"/>
          <w:b/>
          <w:bCs/>
          <w:rtl/>
          <w:lang w:bidi="ar-IQ"/>
        </w:rPr>
        <w:t>1</w:t>
      </w:r>
      <w:r w:rsidRPr="00542419">
        <w:rPr>
          <w:rFonts w:hint="cs"/>
          <w:b/>
          <w:bCs/>
          <w:rtl/>
          <w:lang w:bidi="ar-IQ"/>
        </w:rPr>
        <w:t>- 1958</w:t>
      </w:r>
      <w:r w:rsidRPr="00542419">
        <w:rPr>
          <w:rFonts w:cs="Monotype Koufi" w:hint="cs"/>
          <w:b/>
          <w:bCs/>
          <w:rtl/>
          <w:lang w:bidi="ar-IQ"/>
        </w:rPr>
        <w:t>)</w:t>
      </w:r>
      <w:r w:rsidRPr="00542419">
        <w:rPr>
          <w:rFonts w:cs="Mudir MT" w:hint="cs"/>
          <w:b/>
          <w:bCs/>
          <w:sz w:val="28"/>
          <w:szCs w:val="28"/>
          <w:rtl/>
          <w:lang w:bidi="ar-IQ"/>
        </w:rPr>
        <w:t xml:space="preserve"> </w:t>
      </w:r>
      <w:r w:rsidRPr="00542419">
        <w:rPr>
          <w:rFonts w:cs="Mudir MT" w:hint="cs"/>
          <w:b/>
          <w:bCs/>
          <w:rtl/>
          <w:lang w:bidi="ar-IQ"/>
        </w:rPr>
        <w:t>التي تقدم بها الطالب (</w:t>
      </w:r>
      <w:r w:rsidRPr="00542419">
        <w:rPr>
          <w:rFonts w:hint="cs"/>
          <w:b/>
          <w:bCs/>
          <w:rtl/>
          <w:lang w:bidi="ar-IQ"/>
        </w:rPr>
        <w:t>محمد فاخر راضي</w:t>
      </w:r>
      <w:r w:rsidRPr="00542419">
        <w:rPr>
          <w:rFonts w:cs="Mudir MT" w:hint="cs"/>
          <w:b/>
          <w:bCs/>
          <w:rtl/>
          <w:lang w:bidi="ar-IQ"/>
        </w:rPr>
        <w:t>)</w:t>
      </w:r>
      <w:r w:rsidRPr="00542419">
        <w:rPr>
          <w:rFonts w:cs="Mudir MT" w:hint="cs"/>
          <w:b/>
          <w:bCs/>
          <w:sz w:val="28"/>
          <w:szCs w:val="28"/>
          <w:rtl/>
          <w:lang w:bidi="ar-IQ"/>
        </w:rPr>
        <w:t xml:space="preserve"> </w:t>
      </w:r>
      <w:r w:rsidRPr="00542419">
        <w:rPr>
          <w:rFonts w:cs="Mudir MT" w:hint="cs"/>
          <w:b/>
          <w:bCs/>
          <w:rtl/>
          <w:lang w:bidi="ar-IQ"/>
        </w:rPr>
        <w:t>قد جرى تقويمها علمياً، وقد وجدتها صالحة من الناحية العلمية</w:t>
      </w:r>
      <w:r w:rsidRPr="00542419">
        <w:rPr>
          <w:rFonts w:cs="Mudir MT" w:hint="cs"/>
          <w:b/>
          <w:bCs/>
          <w:sz w:val="36"/>
          <w:szCs w:val="36"/>
          <w:rtl/>
          <w:lang w:bidi="ar-IQ"/>
        </w:rPr>
        <w:t>.</w:t>
      </w:r>
      <w:r w:rsidRPr="00542419">
        <w:rPr>
          <w:rFonts w:cs="Mudir MT" w:hint="cs"/>
          <w:b/>
          <w:bCs/>
          <w:rtl/>
          <w:lang w:bidi="ar-IQ"/>
        </w:rPr>
        <w:t xml:space="preserve"> </w:t>
      </w:r>
    </w:p>
    <w:p w:rsidR="00542419" w:rsidRPr="00542419" w:rsidRDefault="00542419" w:rsidP="00542419">
      <w:pPr>
        <w:jc w:val="lowKashida"/>
        <w:rPr>
          <w:rtl/>
          <w:lang w:bidi="ar-IQ"/>
        </w:rPr>
      </w:pPr>
    </w:p>
    <w:p w:rsidR="00542419" w:rsidRPr="00542419" w:rsidRDefault="00542419" w:rsidP="00542419">
      <w:pPr>
        <w:jc w:val="lowKashida"/>
        <w:rPr>
          <w:rtl/>
          <w:lang w:bidi="ar-IQ"/>
        </w:rPr>
      </w:pPr>
    </w:p>
    <w:p w:rsidR="00542419" w:rsidRPr="00542419" w:rsidRDefault="00542419" w:rsidP="00542419">
      <w:pPr>
        <w:jc w:val="lowKashida"/>
        <w:rPr>
          <w:rtl/>
          <w:lang w:bidi="ar-IQ"/>
        </w:rPr>
      </w:pPr>
    </w:p>
    <w:p w:rsidR="00542419" w:rsidRPr="00542419" w:rsidRDefault="00542419" w:rsidP="00542419">
      <w:pPr>
        <w:jc w:val="lowKashida"/>
        <w:rPr>
          <w:rtl/>
          <w:lang w:bidi="ar-IQ"/>
        </w:rPr>
      </w:pPr>
    </w:p>
    <w:p w:rsidR="00542419" w:rsidRPr="00542419" w:rsidRDefault="00542419" w:rsidP="00542419">
      <w:pPr>
        <w:jc w:val="lowKashida"/>
        <w:rPr>
          <w:rtl/>
          <w:lang w:bidi="ar-IQ"/>
        </w:rPr>
      </w:pPr>
    </w:p>
    <w:p w:rsidR="00542419" w:rsidRPr="00542419" w:rsidRDefault="00542419" w:rsidP="00542419">
      <w:pPr>
        <w:jc w:val="lowKashida"/>
        <w:rPr>
          <w:rtl/>
          <w:lang w:bidi="ar-IQ"/>
        </w:rPr>
      </w:pPr>
    </w:p>
    <w:p w:rsidR="00542419" w:rsidRPr="00542419" w:rsidRDefault="00542419" w:rsidP="00542419">
      <w:pPr>
        <w:rPr>
          <w:rFonts w:cs="Mudir MT"/>
          <w:b/>
          <w:bCs/>
          <w:rtl/>
          <w:lang w:bidi="ar-IQ"/>
        </w:rPr>
      </w:pPr>
    </w:p>
    <w:p w:rsidR="00542419" w:rsidRPr="00542419" w:rsidRDefault="00542419" w:rsidP="00542419">
      <w:pPr>
        <w:rPr>
          <w:rFonts w:cs="Mudir MT"/>
          <w:b/>
          <w:bCs/>
          <w:rtl/>
          <w:lang w:bidi="ar-IQ"/>
        </w:rPr>
      </w:pPr>
    </w:p>
    <w:p w:rsidR="00542419" w:rsidRPr="00542419" w:rsidRDefault="00542419" w:rsidP="00542419">
      <w:pPr>
        <w:rPr>
          <w:rFonts w:cs="Mudir MT"/>
          <w:b/>
          <w:bCs/>
          <w:rtl/>
          <w:lang w:bidi="ar-IQ"/>
        </w:rPr>
      </w:pPr>
    </w:p>
    <w:p w:rsidR="00387C66" w:rsidRPr="00542419" w:rsidRDefault="00387C66" w:rsidP="00387C66">
      <w:pPr>
        <w:ind w:left="4320"/>
        <w:jc w:val="lowKashida"/>
        <w:rPr>
          <w:rFonts w:cs="Mudir MT"/>
          <w:b/>
          <w:bCs/>
          <w:rtl/>
          <w:lang w:bidi="ar-IQ"/>
        </w:rPr>
      </w:pPr>
      <w:r>
        <w:rPr>
          <w:rFonts w:cs="Mudir MT"/>
          <w:b/>
          <w:bCs/>
          <w:rtl/>
          <w:lang w:bidi="ar-IQ"/>
        </w:rPr>
        <w:tab/>
      </w:r>
      <w:r w:rsidRPr="00542419">
        <w:rPr>
          <w:rFonts w:cs="Mudir MT" w:hint="cs"/>
          <w:b/>
          <w:bCs/>
          <w:rtl/>
          <w:lang w:bidi="ar-IQ"/>
        </w:rPr>
        <w:t>التوقيع:</w:t>
      </w:r>
    </w:p>
    <w:p w:rsidR="00387C66" w:rsidRPr="00542419" w:rsidRDefault="00387C66" w:rsidP="00387C66">
      <w:pPr>
        <w:ind w:left="4320"/>
        <w:jc w:val="lowKashida"/>
        <w:rPr>
          <w:rFonts w:cs="Mudir MT"/>
          <w:b/>
          <w:bCs/>
          <w:rtl/>
        </w:rPr>
      </w:pPr>
      <w:r w:rsidRPr="00542419">
        <w:rPr>
          <w:rFonts w:cs="Mudir MT" w:hint="cs"/>
          <w:b/>
          <w:bCs/>
          <w:rtl/>
          <w:lang w:bidi="ar-IQ"/>
        </w:rPr>
        <w:t>الاسم:</w:t>
      </w:r>
      <w:r>
        <w:rPr>
          <w:rFonts w:cs="Mudir MT" w:hint="cs"/>
          <w:b/>
          <w:bCs/>
          <w:rtl/>
        </w:rPr>
        <w:t>أ0د إبراهيم فنجان الامارة</w:t>
      </w:r>
    </w:p>
    <w:p w:rsidR="00387C66" w:rsidRDefault="00387C66" w:rsidP="00387C66">
      <w:pPr>
        <w:ind w:left="4320"/>
        <w:jc w:val="lowKashida"/>
        <w:rPr>
          <w:rFonts w:cs="Mudir MT"/>
          <w:b/>
          <w:bCs/>
          <w:rtl/>
        </w:rPr>
      </w:pPr>
      <w:r w:rsidRPr="00542419">
        <w:rPr>
          <w:rFonts w:cs="Mudir MT" w:hint="cs"/>
          <w:b/>
          <w:bCs/>
          <w:rtl/>
          <w:lang w:bidi="ar-IQ"/>
        </w:rPr>
        <w:t>الجامعة:</w:t>
      </w:r>
      <w:r>
        <w:rPr>
          <w:rFonts w:cs="Mudir MT" w:hint="cs"/>
          <w:b/>
          <w:bCs/>
          <w:rtl/>
          <w:lang w:bidi="ar-IQ"/>
        </w:rPr>
        <w:t xml:space="preserve"> البصرة</w:t>
      </w:r>
    </w:p>
    <w:p w:rsidR="00387C66" w:rsidRDefault="00387C66">
      <w:pPr>
        <w:bidi w:val="0"/>
        <w:rPr>
          <w:rFonts w:cs="Mudir MT"/>
          <w:b/>
          <w:bCs/>
          <w:rtl/>
        </w:rPr>
      </w:pPr>
      <w:r>
        <w:rPr>
          <w:rFonts w:cs="Mudir MT"/>
          <w:b/>
          <w:bCs/>
          <w:rtl/>
        </w:rPr>
        <w:br w:type="page"/>
      </w:r>
    </w:p>
    <w:p w:rsidR="00387C66" w:rsidRPr="00542419" w:rsidRDefault="00387C66" w:rsidP="00387C66">
      <w:pPr>
        <w:ind w:left="4320"/>
        <w:jc w:val="lowKashida"/>
        <w:rPr>
          <w:rFonts w:cs="Mudir MT"/>
          <w:b/>
          <w:bCs/>
          <w:rtl/>
        </w:rPr>
      </w:pPr>
    </w:p>
    <w:p w:rsidR="00387C66" w:rsidRPr="00542419" w:rsidRDefault="00387C66" w:rsidP="00387C66">
      <w:pPr>
        <w:tabs>
          <w:tab w:val="left" w:pos="3523"/>
        </w:tabs>
        <w:bidi w:val="0"/>
        <w:rPr>
          <w:rFonts w:cs="Mudir MT"/>
          <w:b/>
          <w:bCs/>
          <w:lang w:bidi="ar-IQ"/>
        </w:rPr>
      </w:pPr>
      <w:r>
        <w:rPr>
          <w:rFonts w:cs="Mudir MT"/>
          <w:b/>
          <w:bCs/>
          <w:lang w:bidi="ar-IQ"/>
        </w:rPr>
        <w:tab/>
      </w:r>
    </w:p>
    <w:p w:rsidR="00542419" w:rsidRPr="00542419" w:rsidRDefault="00542419" w:rsidP="00387C66">
      <w:pPr>
        <w:tabs>
          <w:tab w:val="left" w:pos="5319"/>
        </w:tabs>
        <w:rPr>
          <w:rFonts w:cs="Mudir MT"/>
          <w:b/>
          <w:bCs/>
          <w:rtl/>
          <w:lang w:bidi="ar-IQ"/>
        </w:rPr>
      </w:pPr>
    </w:p>
    <w:p w:rsidR="00542419" w:rsidRPr="00542419" w:rsidRDefault="00542419" w:rsidP="00542419">
      <w:pPr>
        <w:rPr>
          <w:rFonts w:cs="Mudir MT"/>
          <w:b/>
          <w:bCs/>
          <w:rtl/>
          <w:lang w:bidi="ar-IQ"/>
        </w:rPr>
      </w:pPr>
    </w:p>
    <w:p w:rsidR="00542419" w:rsidRPr="00542419" w:rsidRDefault="00542419" w:rsidP="00542419">
      <w:pPr>
        <w:rPr>
          <w:rFonts w:cs="Times New Roman"/>
          <w:sz w:val="24"/>
          <w:szCs w:val="24"/>
          <w:rtl/>
        </w:rPr>
      </w:pPr>
      <w:r w:rsidRPr="00542419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1E9AB" wp14:editId="6CFDFC1E">
                <wp:simplePos x="0" y="0"/>
                <wp:positionH relativeFrom="column">
                  <wp:posOffset>457200</wp:posOffset>
                </wp:positionH>
                <wp:positionV relativeFrom="paragraph">
                  <wp:posOffset>226695</wp:posOffset>
                </wp:positionV>
                <wp:extent cx="4343400" cy="1028700"/>
                <wp:effectExtent l="26670" t="7620" r="782955" b="11430"/>
                <wp:wrapNone/>
                <wp:docPr id="4" name="شريط إلى الأعلى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028700"/>
                        </a:xfrm>
                        <a:prstGeom prst="ribbon2">
                          <a:avLst>
                            <a:gd name="adj1" fmla="val 12500"/>
                            <a:gd name="adj2" fmla="val 69296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86D41" w:rsidRPr="005C6D90" w:rsidRDefault="00786D41" w:rsidP="00542419">
                            <w:pPr>
                              <w:jc w:val="center"/>
                              <w:rPr>
                                <w:rFonts w:cs="Old Antic Outline Shade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5C6D90">
                              <w:rPr>
                                <w:rFonts w:cs="Old Antic Outline Shade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الأهــــــــــــــــــداء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شريط إلى الأعلى 4" o:spid="_x0000_s1029" type="#_x0000_t54" style="position:absolute;left:0;text-align:left;margin-left:36pt;margin-top:17.85pt;width:34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" adj="3316" fillcolor="#767676">
                <v:fill rotate="t" focus="50%" type="gradient"/>
                <v:shadow on="t" type="perspective" opacity=".5" origin=",.5" offset="0,0" matrix=",-56756f,,.5"/>
                <v:textbox>
                  <w:txbxContent>
                    <w:p w:rsidR="00786D41" w:rsidRPr="005C6D90" w:rsidRDefault="00786D41" w:rsidP="00542419">
                      <w:pPr>
                        <w:jc w:val="center"/>
                        <w:rPr>
                          <w:rFonts w:cs="Old Antic Outline Shaded"/>
                          <w:b/>
                          <w:bCs/>
                          <w:sz w:val="52"/>
                          <w:szCs w:val="52"/>
                        </w:rPr>
                      </w:pPr>
                      <w:proofErr w:type="spellStart"/>
                      <w:r w:rsidRPr="005C6D90">
                        <w:rPr>
                          <w:rFonts w:cs="Old Antic Outline Shaded" w:hint="cs"/>
                          <w:b/>
                          <w:bCs/>
                          <w:sz w:val="52"/>
                          <w:szCs w:val="52"/>
                          <w:rtl/>
                        </w:rPr>
                        <w:t>الأهــــــــــــــــــداء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42419" w:rsidRPr="00542419" w:rsidRDefault="00542419" w:rsidP="00542419">
      <w:pPr>
        <w:rPr>
          <w:rFonts w:cs="Times New Roman"/>
          <w:sz w:val="24"/>
          <w:szCs w:val="24"/>
          <w:rtl/>
        </w:rPr>
      </w:pPr>
    </w:p>
    <w:p w:rsidR="00542419" w:rsidRPr="00542419" w:rsidRDefault="00542419" w:rsidP="00542419">
      <w:pPr>
        <w:rPr>
          <w:rFonts w:cs="Times New Roman"/>
          <w:sz w:val="24"/>
          <w:szCs w:val="24"/>
          <w:rtl/>
        </w:rPr>
      </w:pPr>
    </w:p>
    <w:p w:rsidR="00542419" w:rsidRPr="00542419" w:rsidRDefault="00542419" w:rsidP="00542419">
      <w:pPr>
        <w:rPr>
          <w:rFonts w:cs="Times New Roman"/>
          <w:sz w:val="24"/>
          <w:szCs w:val="24"/>
          <w:rtl/>
        </w:rPr>
      </w:pPr>
    </w:p>
    <w:p w:rsidR="00542419" w:rsidRPr="00542419" w:rsidRDefault="00542419" w:rsidP="00542419">
      <w:pPr>
        <w:rPr>
          <w:rFonts w:cs="Times New Roman"/>
          <w:sz w:val="24"/>
          <w:szCs w:val="24"/>
          <w:rtl/>
        </w:rPr>
      </w:pPr>
    </w:p>
    <w:p w:rsidR="00542419" w:rsidRPr="00542419" w:rsidRDefault="00542419" w:rsidP="00542419">
      <w:pPr>
        <w:rPr>
          <w:rFonts w:cs="Times New Roman"/>
          <w:sz w:val="24"/>
          <w:szCs w:val="24"/>
          <w:rtl/>
        </w:rPr>
      </w:pPr>
    </w:p>
    <w:p w:rsidR="00542419" w:rsidRPr="00542419" w:rsidRDefault="00542419" w:rsidP="00542419">
      <w:pPr>
        <w:rPr>
          <w:rFonts w:cs="Times New Roman"/>
          <w:sz w:val="24"/>
          <w:szCs w:val="24"/>
          <w:rtl/>
        </w:rPr>
      </w:pPr>
    </w:p>
    <w:p w:rsidR="00542419" w:rsidRPr="00542419" w:rsidRDefault="00542419" w:rsidP="00542419">
      <w:pPr>
        <w:rPr>
          <w:rFonts w:cs="Times New Roman"/>
          <w:sz w:val="24"/>
          <w:szCs w:val="24"/>
          <w:rtl/>
        </w:rPr>
      </w:pPr>
    </w:p>
    <w:p w:rsidR="00542419" w:rsidRPr="00542419" w:rsidRDefault="00542419" w:rsidP="00542419">
      <w:pPr>
        <w:rPr>
          <w:rFonts w:cs="Times New Roman"/>
          <w:b/>
          <w:bCs/>
          <w:sz w:val="34"/>
          <w:szCs w:val="34"/>
          <w:rtl/>
        </w:rPr>
      </w:pPr>
      <w:r w:rsidRPr="00542419">
        <w:rPr>
          <w:rFonts w:cs="Times New Roman"/>
          <w:b/>
          <w:bCs/>
          <w:sz w:val="34"/>
          <w:szCs w:val="34"/>
          <w:rtl/>
        </w:rPr>
        <w:t>۞</w:t>
      </w:r>
      <w:r w:rsidRPr="00542419">
        <w:rPr>
          <w:rFonts w:cs="Times New Roman" w:hint="cs"/>
          <w:sz w:val="34"/>
          <w:szCs w:val="34"/>
          <w:rtl/>
        </w:rPr>
        <w:t xml:space="preserve"> </w:t>
      </w:r>
      <w:r w:rsidRPr="00542419">
        <w:rPr>
          <w:rFonts w:cs="Times New Roman" w:hint="cs"/>
          <w:b/>
          <w:bCs/>
          <w:sz w:val="34"/>
          <w:szCs w:val="34"/>
          <w:rtl/>
        </w:rPr>
        <w:t>إلــــى من جارت علية الايام والمحن  .................      ( وطني )</w:t>
      </w:r>
    </w:p>
    <w:p w:rsidR="00542419" w:rsidRPr="00542419" w:rsidRDefault="00542419" w:rsidP="00542419">
      <w:pPr>
        <w:rPr>
          <w:rFonts w:cs="Times New Roman"/>
          <w:b/>
          <w:bCs/>
          <w:sz w:val="34"/>
          <w:szCs w:val="34"/>
          <w:rtl/>
        </w:rPr>
      </w:pPr>
    </w:p>
    <w:p w:rsidR="00542419" w:rsidRPr="00542419" w:rsidRDefault="00542419" w:rsidP="00542419">
      <w:pPr>
        <w:rPr>
          <w:rFonts w:cs="Times New Roman"/>
          <w:b/>
          <w:bCs/>
          <w:sz w:val="34"/>
          <w:szCs w:val="34"/>
          <w:rtl/>
        </w:rPr>
      </w:pPr>
    </w:p>
    <w:p w:rsidR="00542419" w:rsidRPr="00542419" w:rsidRDefault="00542419" w:rsidP="00542419">
      <w:pPr>
        <w:rPr>
          <w:rFonts w:cs="Times New Roman"/>
          <w:b/>
          <w:bCs/>
          <w:sz w:val="34"/>
          <w:szCs w:val="34"/>
          <w:rtl/>
        </w:rPr>
      </w:pPr>
      <w:r w:rsidRPr="00542419">
        <w:rPr>
          <w:rFonts w:cs="Times New Roman"/>
          <w:b/>
          <w:bCs/>
          <w:sz w:val="34"/>
          <w:szCs w:val="34"/>
          <w:rtl/>
        </w:rPr>
        <w:t>۞</w:t>
      </w:r>
      <w:r w:rsidRPr="00542419">
        <w:rPr>
          <w:rFonts w:cs="Times New Roman" w:hint="cs"/>
          <w:b/>
          <w:bCs/>
          <w:sz w:val="34"/>
          <w:szCs w:val="34"/>
          <w:rtl/>
        </w:rPr>
        <w:t xml:space="preserve"> الى من ضحوا بأنفسهم من اجل الوطن ..............(شهداء العراق ) </w:t>
      </w:r>
    </w:p>
    <w:p w:rsidR="00542419" w:rsidRPr="00542419" w:rsidRDefault="00542419" w:rsidP="00542419">
      <w:pPr>
        <w:rPr>
          <w:rFonts w:cs="Times New Roman"/>
          <w:b/>
          <w:bCs/>
          <w:sz w:val="34"/>
          <w:szCs w:val="34"/>
          <w:rtl/>
        </w:rPr>
      </w:pPr>
      <w:r w:rsidRPr="00542419">
        <w:rPr>
          <w:rFonts w:cs="Times New Roman" w:hint="cs"/>
          <w:b/>
          <w:bCs/>
          <w:sz w:val="34"/>
          <w:szCs w:val="34"/>
          <w:rtl/>
        </w:rPr>
        <w:t xml:space="preserve">  </w:t>
      </w:r>
    </w:p>
    <w:p w:rsidR="00542419" w:rsidRPr="00542419" w:rsidRDefault="00542419" w:rsidP="00542419">
      <w:pPr>
        <w:rPr>
          <w:rFonts w:cs="Times New Roman"/>
          <w:b/>
          <w:bCs/>
          <w:sz w:val="34"/>
          <w:szCs w:val="34"/>
          <w:rtl/>
          <w:lang w:bidi="ar-IQ"/>
        </w:rPr>
      </w:pPr>
      <w:r w:rsidRPr="00542419">
        <w:rPr>
          <w:rFonts w:cs="Times New Roman" w:hint="cs"/>
          <w:b/>
          <w:bCs/>
          <w:sz w:val="34"/>
          <w:szCs w:val="34"/>
          <w:rtl/>
        </w:rPr>
        <w:t xml:space="preserve">                        </w:t>
      </w:r>
      <w:r w:rsidRPr="00542419">
        <w:rPr>
          <w:rFonts w:cs="Times New Roman"/>
          <w:b/>
          <w:bCs/>
          <w:sz w:val="34"/>
          <w:szCs w:val="34"/>
          <w:rtl/>
        </w:rPr>
        <w:tab/>
      </w:r>
    </w:p>
    <w:p w:rsidR="00542419" w:rsidRPr="00542419" w:rsidRDefault="00542419" w:rsidP="00542419">
      <w:pPr>
        <w:rPr>
          <w:rFonts w:cs="Times New Roman"/>
          <w:b/>
          <w:bCs/>
          <w:sz w:val="34"/>
          <w:szCs w:val="34"/>
          <w:rtl/>
        </w:rPr>
      </w:pPr>
      <w:r w:rsidRPr="00542419">
        <w:rPr>
          <w:rFonts w:cs="Times New Roman"/>
          <w:b/>
          <w:bCs/>
          <w:sz w:val="34"/>
          <w:szCs w:val="34"/>
          <w:rtl/>
        </w:rPr>
        <w:t>۞</w:t>
      </w:r>
      <w:r w:rsidRPr="00542419">
        <w:rPr>
          <w:rFonts w:cs="Times New Roman" w:hint="cs"/>
          <w:b/>
          <w:bCs/>
          <w:sz w:val="34"/>
          <w:szCs w:val="34"/>
          <w:rtl/>
        </w:rPr>
        <w:t xml:space="preserve"> إلــــى من كل من أشتاق الى حنان الاب والام   .... ..(يتاما وطني )</w:t>
      </w:r>
    </w:p>
    <w:p w:rsidR="00542419" w:rsidRPr="00542419" w:rsidRDefault="00542419" w:rsidP="00542419">
      <w:pPr>
        <w:rPr>
          <w:rFonts w:cs="Times New Roman"/>
          <w:b/>
          <w:bCs/>
          <w:sz w:val="34"/>
          <w:szCs w:val="34"/>
          <w:rtl/>
        </w:rPr>
      </w:pPr>
      <w:r w:rsidRPr="00542419">
        <w:rPr>
          <w:rFonts w:cs="Times New Roman" w:hint="cs"/>
          <w:b/>
          <w:bCs/>
          <w:sz w:val="34"/>
          <w:szCs w:val="34"/>
          <w:rtl/>
        </w:rPr>
        <w:t xml:space="preserve">                                   </w:t>
      </w:r>
    </w:p>
    <w:p w:rsidR="00542419" w:rsidRPr="00542419" w:rsidRDefault="00542419" w:rsidP="00542419">
      <w:pPr>
        <w:rPr>
          <w:rFonts w:cs="Times New Roman"/>
          <w:b/>
          <w:bCs/>
          <w:sz w:val="34"/>
          <w:szCs w:val="34"/>
          <w:rtl/>
        </w:rPr>
      </w:pPr>
    </w:p>
    <w:p w:rsidR="00542419" w:rsidRPr="00542419" w:rsidRDefault="00542419" w:rsidP="00542419">
      <w:pPr>
        <w:rPr>
          <w:rFonts w:cs="Times New Roman"/>
          <w:b/>
          <w:bCs/>
          <w:sz w:val="34"/>
          <w:szCs w:val="34"/>
          <w:rtl/>
        </w:rPr>
      </w:pPr>
      <w:r w:rsidRPr="00542419">
        <w:rPr>
          <w:rFonts w:cs="Times New Roman"/>
          <w:b/>
          <w:bCs/>
          <w:sz w:val="34"/>
          <w:szCs w:val="34"/>
          <w:rtl/>
        </w:rPr>
        <w:t>۞</w:t>
      </w:r>
      <w:r w:rsidRPr="00542419">
        <w:rPr>
          <w:rFonts w:cs="Times New Roman" w:hint="cs"/>
          <w:b/>
          <w:bCs/>
          <w:sz w:val="34"/>
          <w:szCs w:val="34"/>
          <w:rtl/>
        </w:rPr>
        <w:t>إلـــــــى قٌـــُــــرّة عيِني .................. ..................      ( امي )</w:t>
      </w:r>
    </w:p>
    <w:p w:rsidR="00542419" w:rsidRPr="00542419" w:rsidRDefault="00542419" w:rsidP="00542419">
      <w:pPr>
        <w:rPr>
          <w:rFonts w:cs="Times New Roman"/>
          <w:b/>
          <w:bCs/>
          <w:sz w:val="34"/>
          <w:szCs w:val="34"/>
          <w:rtl/>
        </w:rPr>
      </w:pPr>
      <w:r w:rsidRPr="00542419">
        <w:rPr>
          <w:rFonts w:cs="Times New Roman" w:hint="cs"/>
          <w:b/>
          <w:bCs/>
          <w:sz w:val="34"/>
          <w:szCs w:val="34"/>
          <w:rtl/>
        </w:rPr>
        <w:t xml:space="preserve">                                  </w:t>
      </w:r>
    </w:p>
    <w:p w:rsidR="00542419" w:rsidRPr="00542419" w:rsidRDefault="00542419" w:rsidP="00542419">
      <w:pPr>
        <w:rPr>
          <w:rFonts w:cs="Times New Roman"/>
          <w:b/>
          <w:bCs/>
          <w:sz w:val="34"/>
          <w:szCs w:val="34"/>
          <w:rtl/>
        </w:rPr>
      </w:pPr>
    </w:p>
    <w:p w:rsidR="00542419" w:rsidRDefault="00542419" w:rsidP="00542419">
      <w:pPr>
        <w:rPr>
          <w:rFonts w:cs="Times New Roman"/>
          <w:b/>
          <w:bCs/>
          <w:sz w:val="34"/>
          <w:szCs w:val="34"/>
          <w:rtl/>
        </w:rPr>
      </w:pPr>
      <w:r w:rsidRPr="00542419">
        <w:rPr>
          <w:rFonts w:cs="Times New Roman"/>
          <w:b/>
          <w:bCs/>
          <w:sz w:val="34"/>
          <w:szCs w:val="34"/>
          <w:rtl/>
        </w:rPr>
        <w:t>۞</w:t>
      </w:r>
      <w:r w:rsidRPr="00542419">
        <w:rPr>
          <w:rFonts w:cs="Times New Roman" w:hint="cs"/>
          <w:b/>
          <w:bCs/>
          <w:sz w:val="34"/>
          <w:szCs w:val="34"/>
          <w:rtl/>
        </w:rPr>
        <w:t xml:space="preserve"> إلــــــى سندي في الحياة ................... ............        ( </w:t>
      </w:r>
      <w:r w:rsidRPr="00542419">
        <w:rPr>
          <w:rFonts w:hint="cs"/>
          <w:b/>
          <w:bCs/>
          <w:rtl/>
        </w:rPr>
        <w:t xml:space="preserve">اخي </w:t>
      </w:r>
      <w:r w:rsidRPr="00542419">
        <w:rPr>
          <w:rFonts w:cs="DecoType Naskh Extensions" w:hint="cs"/>
          <w:b/>
          <w:bCs/>
          <w:sz w:val="34"/>
          <w:szCs w:val="34"/>
          <w:rtl/>
        </w:rPr>
        <w:t xml:space="preserve"> </w:t>
      </w:r>
      <w:r w:rsidRPr="00542419">
        <w:rPr>
          <w:rFonts w:cs="Times New Roman" w:hint="cs"/>
          <w:b/>
          <w:bCs/>
          <w:sz w:val="34"/>
          <w:szCs w:val="34"/>
          <w:rtl/>
        </w:rPr>
        <w:t>)</w:t>
      </w:r>
    </w:p>
    <w:p w:rsidR="00542419" w:rsidRDefault="00542419">
      <w:pPr>
        <w:bidi w:val="0"/>
        <w:rPr>
          <w:rFonts w:cs="Times New Roman"/>
          <w:b/>
          <w:bCs/>
          <w:sz w:val="34"/>
          <w:szCs w:val="34"/>
          <w:rtl/>
        </w:rPr>
      </w:pPr>
      <w:r>
        <w:rPr>
          <w:rFonts w:cs="Times New Roman"/>
          <w:b/>
          <w:bCs/>
          <w:sz w:val="34"/>
          <w:szCs w:val="34"/>
          <w:rtl/>
        </w:rPr>
        <w:br w:type="page"/>
      </w:r>
    </w:p>
    <w:p w:rsidR="00542419" w:rsidRPr="001A6CFA" w:rsidRDefault="00542419" w:rsidP="00542419">
      <w:pPr>
        <w:jc w:val="center"/>
        <w:rPr>
          <w:rFonts w:cs="Tahoma"/>
          <w:sz w:val="52"/>
          <w:szCs w:val="52"/>
          <w:rtl/>
        </w:rPr>
      </w:pPr>
      <w:r>
        <w:rPr>
          <w:rFonts w:cs="Tahoma" w:hint="cs"/>
          <w:noProof/>
          <w:sz w:val="48"/>
          <w:szCs w:val="48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693C7E" wp14:editId="44426EBD">
                <wp:simplePos x="0" y="0"/>
                <wp:positionH relativeFrom="column">
                  <wp:posOffset>1600200</wp:posOffset>
                </wp:positionH>
                <wp:positionV relativeFrom="paragraph">
                  <wp:posOffset>-68580</wp:posOffset>
                </wp:positionV>
                <wp:extent cx="2057400" cy="571500"/>
                <wp:effectExtent l="504825" t="26670" r="19050" b="20955"/>
                <wp:wrapNone/>
                <wp:docPr id="5" name="مخطط انسيابي: معالجة متعاقبة 5" descr="قطيرات ماء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flowChartAlternateProcess">
                          <a:avLst/>
                        </a:prstGeom>
                        <a:blipFill dpi="0" rotWithShape="1">
                          <a:blip r:embed="rId13"/>
                          <a:srcRect/>
                          <a:tile tx="0" ty="0" sx="100000" sy="100000" flip="none" algn="tl"/>
                        </a:blip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5" o:spid="_x0000_s1026" type="#_x0000_t176" alt="الوصف: قطيرات ماء" style="position:absolute;left:0;text-align:left;margin-left:126pt;margin-top:-5.4pt;width:162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" strokeweight="3pt">
                <v:fill r:id="rId14" o:title="قطيرات ماء" recolor="t" rotate="t" type="tile"/>
                <v:stroke linestyle="thinThin"/>
                <v:shadow on="t" type="perspective" opacity=".5" origin=",.5" offset="0,0" matrix=",56756f,,.5"/>
              </v:shape>
            </w:pict>
          </mc:Fallback>
        </mc:AlternateContent>
      </w:r>
      <w:r w:rsidRPr="001A6CFA">
        <w:rPr>
          <w:rFonts w:cs="Tahoma" w:hint="cs"/>
          <w:sz w:val="48"/>
          <w:szCs w:val="48"/>
          <w:rtl/>
        </w:rPr>
        <w:t>شكر و</w:t>
      </w:r>
      <w:r w:rsidR="00D63D8A">
        <w:rPr>
          <w:rFonts w:cs="Tahoma" w:hint="cs"/>
          <w:sz w:val="48"/>
          <w:szCs w:val="48"/>
          <w:rtl/>
        </w:rPr>
        <w:t>تقدير</w:t>
      </w:r>
    </w:p>
    <w:p w:rsidR="00542419" w:rsidRPr="001A6CFA" w:rsidRDefault="00542419" w:rsidP="00542419">
      <w:pPr>
        <w:jc w:val="center"/>
        <w:rPr>
          <w:rFonts w:cs="Tahoma"/>
          <w:sz w:val="44"/>
          <w:szCs w:val="44"/>
          <w:rtl/>
        </w:rPr>
      </w:pPr>
    </w:p>
    <w:p w:rsidR="003F2718" w:rsidRPr="00AD09B0" w:rsidRDefault="00542419" w:rsidP="003F2718">
      <w:pPr>
        <w:ind w:firstLine="566"/>
        <w:jc w:val="lowKashida"/>
        <w:rPr>
          <w:rtl/>
        </w:rPr>
      </w:pPr>
      <w:r w:rsidRPr="00542419">
        <w:rPr>
          <w:rFonts w:cs="Times New Roman" w:hint="cs"/>
          <w:b/>
          <w:bCs/>
          <w:sz w:val="34"/>
          <w:szCs w:val="34"/>
          <w:rtl/>
        </w:rPr>
        <w:t xml:space="preserve">    </w:t>
      </w:r>
      <w:r w:rsidR="003F2718" w:rsidRPr="00AD09B0">
        <w:rPr>
          <w:rFonts w:hint="cs"/>
          <w:rtl/>
        </w:rPr>
        <w:t>بعد حمد الله تعالى وشكره على ما شملني به من توفيق، وعلى ما أمد</w:t>
      </w:r>
      <w:r w:rsidR="003F2718">
        <w:rPr>
          <w:rFonts w:hint="cs"/>
          <w:rtl/>
        </w:rPr>
        <w:t>ني به من صبر، لإنجاز هذه الدراسة</w:t>
      </w:r>
      <w:r w:rsidR="003F2718" w:rsidRPr="00AD09B0">
        <w:rPr>
          <w:rFonts w:hint="cs"/>
          <w:rtl/>
        </w:rPr>
        <w:t xml:space="preserve">، فحريٌ بي أن أول من أتوجه إليه بالشكر الجزيل والامتنان الخالص المشرف الاستاذ المساعد الدكتور </w:t>
      </w:r>
      <w:r w:rsidR="003F2718" w:rsidRPr="00AD09B0">
        <w:rPr>
          <w:rFonts w:hint="cs"/>
          <w:b/>
          <w:bCs/>
          <w:sz w:val="34"/>
          <w:szCs w:val="34"/>
          <w:rtl/>
        </w:rPr>
        <w:t>يوسف طه حسين</w:t>
      </w:r>
      <w:r w:rsidR="003F2718" w:rsidRPr="00AD09B0">
        <w:rPr>
          <w:rFonts w:hint="cs"/>
          <w:rtl/>
        </w:rPr>
        <w:t xml:space="preserve"> الذي كان </w:t>
      </w:r>
      <w:r w:rsidR="003F2718">
        <w:rPr>
          <w:rFonts w:hint="cs"/>
          <w:rtl/>
        </w:rPr>
        <w:t>لي خير معين في إخراج هذه الدراسة</w:t>
      </w:r>
      <w:r w:rsidR="003F2718" w:rsidRPr="00AD09B0">
        <w:rPr>
          <w:rFonts w:hint="cs"/>
          <w:rtl/>
        </w:rPr>
        <w:t>، فلم يبخل عليه يوم في حثي وإرشادي وتوجيهي ما استطاع لذلك سبيلا، فجزاه الله عني خير الجزاء وأفضله.</w:t>
      </w:r>
    </w:p>
    <w:p w:rsidR="003F2718" w:rsidRPr="00AD09B0" w:rsidRDefault="003F2718" w:rsidP="003F2718">
      <w:pPr>
        <w:ind w:firstLine="566"/>
        <w:jc w:val="lowKashida"/>
        <w:rPr>
          <w:rtl/>
        </w:rPr>
      </w:pPr>
      <w:r w:rsidRPr="00AD09B0">
        <w:rPr>
          <w:rFonts w:hint="cs"/>
          <w:rtl/>
        </w:rPr>
        <w:t xml:space="preserve">كما أن واجب الوفاء يدعوني أن أسجل شكري وتقديري إلى رئيس قسم التاريخ الاستاذ المساعد الدكتور </w:t>
      </w:r>
      <w:r>
        <w:rPr>
          <w:rFonts w:hint="cs"/>
          <w:b/>
          <w:bCs/>
          <w:rtl/>
        </w:rPr>
        <w:t>غفران محمد عزيز</w:t>
      </w:r>
      <w:r w:rsidRPr="00AD09B0">
        <w:rPr>
          <w:rFonts w:hint="cs"/>
          <w:rtl/>
        </w:rPr>
        <w:t xml:space="preserve"> وأساتذتي في الس</w:t>
      </w:r>
      <w:r>
        <w:rPr>
          <w:rFonts w:hint="cs"/>
          <w:rtl/>
        </w:rPr>
        <w:t xml:space="preserve">نة التحضيرية الذين أمدوني بوافر </w:t>
      </w:r>
      <w:r w:rsidRPr="00AD09B0">
        <w:rPr>
          <w:rFonts w:hint="cs"/>
          <w:rtl/>
        </w:rPr>
        <w:t>علمهم وتوجيهاتهم ورعايتهم، وأخص</w:t>
      </w:r>
      <w:r>
        <w:rPr>
          <w:rFonts w:hint="cs"/>
          <w:rtl/>
        </w:rPr>
        <w:t xml:space="preserve"> بالذكر منهم الأستاذ</w:t>
      </w:r>
      <w:r w:rsidRPr="00AD09B0">
        <w:rPr>
          <w:rFonts w:hint="cs"/>
          <w:rtl/>
        </w:rPr>
        <w:t xml:space="preserve"> الدكتور </w:t>
      </w:r>
      <w:r w:rsidRPr="00AD09B0">
        <w:rPr>
          <w:rFonts w:hint="cs"/>
          <w:b/>
          <w:bCs/>
          <w:sz w:val="34"/>
          <w:szCs w:val="34"/>
          <w:rtl/>
        </w:rPr>
        <w:t xml:space="preserve">عبد الله كاظم عبد </w:t>
      </w:r>
      <w:proofErr w:type="spellStart"/>
      <w:r w:rsidRPr="00AD09B0">
        <w:rPr>
          <w:rFonts w:hint="cs"/>
          <w:b/>
          <w:bCs/>
          <w:sz w:val="34"/>
          <w:szCs w:val="34"/>
          <w:rtl/>
        </w:rPr>
        <w:t>العوادي</w:t>
      </w:r>
      <w:proofErr w:type="spellEnd"/>
      <w:r w:rsidRPr="00AD09B0">
        <w:rPr>
          <w:rFonts w:hint="cs"/>
          <w:rtl/>
        </w:rPr>
        <w:t xml:space="preserve"> وا</w:t>
      </w:r>
      <w:r>
        <w:rPr>
          <w:rFonts w:hint="cs"/>
          <w:rtl/>
        </w:rPr>
        <w:t>لأ</w:t>
      </w:r>
      <w:r w:rsidRPr="00AD09B0">
        <w:rPr>
          <w:rFonts w:hint="cs"/>
          <w:rtl/>
        </w:rPr>
        <w:t xml:space="preserve">ستاذ الدكتور </w:t>
      </w:r>
      <w:r w:rsidRPr="00AD09B0">
        <w:rPr>
          <w:rFonts w:hint="cs"/>
          <w:b/>
          <w:bCs/>
          <w:sz w:val="34"/>
          <w:szCs w:val="34"/>
          <w:rtl/>
        </w:rPr>
        <w:t>محمد حسين زبون</w:t>
      </w:r>
      <w:r w:rsidRPr="00AD09B0">
        <w:rPr>
          <w:rFonts w:hint="cs"/>
          <w:rtl/>
        </w:rPr>
        <w:t xml:space="preserve"> وا</w:t>
      </w:r>
      <w:r>
        <w:rPr>
          <w:rFonts w:hint="cs"/>
          <w:rtl/>
        </w:rPr>
        <w:t>لأ</w:t>
      </w:r>
      <w:r w:rsidRPr="00AD09B0">
        <w:rPr>
          <w:rFonts w:hint="cs"/>
          <w:rtl/>
        </w:rPr>
        <w:t>ستاذ الدكتور</w:t>
      </w:r>
      <w:r w:rsidRPr="00CF2649">
        <w:rPr>
          <w:rFonts w:hint="cs"/>
          <w:b/>
          <w:bCs/>
          <w:rtl/>
        </w:rPr>
        <w:t xml:space="preserve"> </w:t>
      </w:r>
      <w:r w:rsidRPr="00AD09B0">
        <w:rPr>
          <w:rFonts w:hint="cs"/>
          <w:b/>
          <w:bCs/>
          <w:rtl/>
        </w:rPr>
        <w:t>فلاح حسن حمادي</w:t>
      </w:r>
      <w:r w:rsidRPr="00AD09B0">
        <w:rPr>
          <w:rFonts w:hint="cs"/>
          <w:rtl/>
        </w:rPr>
        <w:t xml:space="preserve"> </w:t>
      </w:r>
      <w:r w:rsidRPr="00AD09B0">
        <w:rPr>
          <w:rFonts w:hint="cs"/>
          <w:b/>
          <w:bCs/>
          <w:rtl/>
        </w:rPr>
        <w:t>و</w:t>
      </w:r>
      <w:r w:rsidRPr="00AD09B0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AD09B0">
        <w:rPr>
          <w:rFonts w:hint="cs"/>
          <w:rtl/>
        </w:rPr>
        <w:t>ستاذ المساعد الدكتور</w:t>
      </w:r>
      <w:r w:rsidRPr="00CF264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أ</w:t>
      </w:r>
      <w:r w:rsidRPr="00AD09B0">
        <w:rPr>
          <w:rFonts w:hint="cs"/>
          <w:b/>
          <w:bCs/>
          <w:rtl/>
        </w:rPr>
        <w:t>مير علي حسين</w:t>
      </w:r>
      <w:r w:rsidRPr="00AD09B0">
        <w:rPr>
          <w:rFonts w:hint="cs"/>
          <w:rtl/>
        </w:rPr>
        <w:t xml:space="preserve"> </w:t>
      </w:r>
      <w:r w:rsidRPr="00AD09B0">
        <w:rPr>
          <w:rFonts w:hint="cs"/>
          <w:b/>
          <w:bCs/>
          <w:rtl/>
        </w:rPr>
        <w:t>و</w:t>
      </w:r>
      <w:r w:rsidRPr="00AD09B0">
        <w:rPr>
          <w:rFonts w:hint="cs"/>
          <w:rtl/>
        </w:rPr>
        <w:t>ا</w:t>
      </w:r>
      <w:r>
        <w:rPr>
          <w:rFonts w:hint="cs"/>
          <w:rtl/>
        </w:rPr>
        <w:t xml:space="preserve">لأستاذ </w:t>
      </w:r>
      <w:r w:rsidRPr="00AD09B0">
        <w:rPr>
          <w:rFonts w:hint="cs"/>
          <w:rtl/>
        </w:rPr>
        <w:t>الدكتور</w:t>
      </w:r>
      <w:r w:rsidRPr="00CF264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آ</w:t>
      </w:r>
      <w:r w:rsidRPr="00AD09B0">
        <w:rPr>
          <w:rFonts w:hint="cs"/>
          <w:b/>
          <w:bCs/>
          <w:rtl/>
        </w:rPr>
        <w:t>لاء ظافر</w:t>
      </w:r>
      <w:r w:rsidRPr="00AD09B0">
        <w:rPr>
          <w:rFonts w:hint="cs"/>
          <w:rtl/>
        </w:rPr>
        <w:t xml:space="preserve"> وا</w:t>
      </w:r>
      <w:r>
        <w:rPr>
          <w:rFonts w:hint="cs"/>
          <w:rtl/>
        </w:rPr>
        <w:t>لأ</w:t>
      </w:r>
      <w:r w:rsidRPr="00AD09B0">
        <w:rPr>
          <w:rFonts w:hint="cs"/>
          <w:rtl/>
        </w:rPr>
        <w:t xml:space="preserve">ستاذ المساعد الدكتور </w:t>
      </w:r>
      <w:r w:rsidRPr="00AD09B0">
        <w:rPr>
          <w:rFonts w:hint="cs"/>
          <w:b/>
          <w:bCs/>
          <w:rtl/>
        </w:rPr>
        <w:t xml:space="preserve">لطفي جميل محمد </w:t>
      </w:r>
      <w:r w:rsidRPr="00AD09B0">
        <w:rPr>
          <w:rFonts w:hint="cs"/>
          <w:rtl/>
        </w:rPr>
        <w:t xml:space="preserve"> وا</w:t>
      </w:r>
      <w:r>
        <w:rPr>
          <w:rFonts w:hint="cs"/>
          <w:rtl/>
        </w:rPr>
        <w:t>لأ</w:t>
      </w:r>
      <w:r w:rsidRPr="00AD09B0">
        <w:rPr>
          <w:rFonts w:hint="cs"/>
          <w:rtl/>
        </w:rPr>
        <w:t xml:space="preserve">ستاذ المساعد الدكتور </w:t>
      </w:r>
      <w:r w:rsidRPr="00AD09B0">
        <w:rPr>
          <w:rFonts w:hint="cs"/>
          <w:b/>
          <w:bCs/>
          <w:rtl/>
        </w:rPr>
        <w:t>كامل دهش</w:t>
      </w:r>
      <w:r w:rsidRPr="00AD09B0">
        <w:rPr>
          <w:rFonts w:hint="cs"/>
          <w:rtl/>
        </w:rPr>
        <w:t xml:space="preserve">  لرعايته العلمية والأبوية، فجزاهم الله خير الجزاء.</w:t>
      </w:r>
    </w:p>
    <w:p w:rsidR="003F2718" w:rsidRPr="00AD09B0" w:rsidRDefault="003F2718" w:rsidP="003F2718">
      <w:pPr>
        <w:ind w:firstLine="566"/>
        <w:jc w:val="lowKashida"/>
        <w:rPr>
          <w:rtl/>
        </w:rPr>
      </w:pPr>
      <w:r w:rsidRPr="00AD09B0">
        <w:rPr>
          <w:rFonts w:hint="cs"/>
          <w:rtl/>
        </w:rPr>
        <w:t>وشكري الخالص إلى كل من مد يد العون والمساعدة من العاملين في المكتبة الوطنية، ودار الكتب والوثائق، والمكتبة المركزية في جامعة بغداد ، ومكتبة كلية التربية جامعة ميسان ومكتبة كلية التربية الاساسية جامعة ميسان ومكتبة كلية القانون جامعة ميسان لما أبدوه من تسهيلات للباحث.</w:t>
      </w:r>
    </w:p>
    <w:p w:rsidR="003F2718" w:rsidRDefault="003F2718" w:rsidP="003F2718"/>
    <w:p w:rsidR="00542419" w:rsidRPr="00542419" w:rsidRDefault="00542419" w:rsidP="00542419">
      <w:pPr>
        <w:rPr>
          <w:rFonts w:cs="Times New Roman"/>
          <w:b/>
          <w:bCs/>
          <w:sz w:val="34"/>
          <w:szCs w:val="34"/>
          <w:rtl/>
        </w:rPr>
      </w:pPr>
      <w:r w:rsidRPr="00542419">
        <w:rPr>
          <w:rFonts w:cs="Times New Roman" w:hint="cs"/>
          <w:b/>
          <w:bCs/>
          <w:sz w:val="34"/>
          <w:szCs w:val="34"/>
          <w:rtl/>
        </w:rPr>
        <w:t xml:space="preserve">                             </w:t>
      </w:r>
    </w:p>
    <w:p w:rsidR="00542419" w:rsidRPr="00542419" w:rsidRDefault="00542419" w:rsidP="00542419">
      <w:pPr>
        <w:rPr>
          <w:rFonts w:cs="Times New Roman"/>
          <w:b/>
          <w:bCs/>
          <w:sz w:val="34"/>
          <w:szCs w:val="34"/>
          <w:rtl/>
        </w:rPr>
      </w:pPr>
    </w:p>
    <w:p w:rsidR="00542419" w:rsidRPr="00542419" w:rsidRDefault="00542419" w:rsidP="00542419">
      <w:pPr>
        <w:rPr>
          <w:rFonts w:cs="Times New Roman"/>
          <w:b/>
          <w:bCs/>
          <w:sz w:val="34"/>
          <w:szCs w:val="34"/>
          <w:rtl/>
        </w:rPr>
      </w:pPr>
    </w:p>
    <w:p w:rsidR="00542419" w:rsidRPr="00542419" w:rsidRDefault="00542419" w:rsidP="00542419">
      <w:pPr>
        <w:rPr>
          <w:rFonts w:cs="Times New Roman"/>
          <w:b/>
          <w:bCs/>
          <w:sz w:val="34"/>
          <w:szCs w:val="34"/>
          <w:rtl/>
        </w:rPr>
      </w:pPr>
    </w:p>
    <w:p w:rsidR="00542419" w:rsidRPr="00542419" w:rsidRDefault="00542419" w:rsidP="00542419">
      <w:pPr>
        <w:jc w:val="mediumKashida"/>
        <w:rPr>
          <w:rFonts w:cs="Times New Roman"/>
          <w:sz w:val="24"/>
          <w:szCs w:val="24"/>
          <w:rtl/>
        </w:rPr>
      </w:pPr>
    </w:p>
    <w:p w:rsidR="000444E9" w:rsidRDefault="000444E9" w:rsidP="00542419">
      <w:pPr>
        <w:jc w:val="center"/>
        <w:rPr>
          <w:rtl/>
        </w:rPr>
      </w:pPr>
    </w:p>
    <w:p w:rsidR="000444E9" w:rsidRPr="000444E9" w:rsidRDefault="000444E9" w:rsidP="000444E9">
      <w:pPr>
        <w:rPr>
          <w:rtl/>
        </w:rPr>
      </w:pPr>
    </w:p>
    <w:p w:rsidR="000444E9" w:rsidRPr="000444E9" w:rsidRDefault="000444E9" w:rsidP="000444E9">
      <w:pPr>
        <w:rPr>
          <w:rtl/>
        </w:rPr>
      </w:pPr>
    </w:p>
    <w:p w:rsidR="000444E9" w:rsidRPr="000444E9" w:rsidRDefault="000444E9" w:rsidP="000444E9">
      <w:pPr>
        <w:rPr>
          <w:rtl/>
        </w:rPr>
      </w:pPr>
    </w:p>
    <w:p w:rsidR="000444E9" w:rsidRPr="000444E9" w:rsidRDefault="000444E9" w:rsidP="000444E9">
      <w:pPr>
        <w:rPr>
          <w:rtl/>
        </w:rPr>
      </w:pPr>
    </w:p>
    <w:p w:rsidR="000444E9" w:rsidRDefault="000444E9" w:rsidP="000444E9">
      <w:pPr>
        <w:rPr>
          <w:rtl/>
        </w:rPr>
      </w:pPr>
    </w:p>
    <w:p w:rsidR="000444E9" w:rsidRDefault="000444E9" w:rsidP="000444E9">
      <w:pPr>
        <w:jc w:val="center"/>
        <w:rPr>
          <w:b/>
          <w:bCs/>
          <w:rtl/>
        </w:rPr>
      </w:pPr>
      <w:r>
        <w:rPr>
          <w:rtl/>
        </w:rPr>
        <w:tab/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D4D17C" wp14:editId="00758746">
                <wp:simplePos x="0" y="0"/>
                <wp:positionH relativeFrom="column">
                  <wp:posOffset>1272209</wp:posOffset>
                </wp:positionH>
                <wp:positionV relativeFrom="paragraph">
                  <wp:posOffset>273988</wp:posOffset>
                </wp:positionV>
                <wp:extent cx="2902005" cy="556591"/>
                <wp:effectExtent l="552450" t="19050" r="31750" b="15240"/>
                <wp:wrapNone/>
                <wp:docPr id="6" name="مخطط انسيابي: معالجة 6" descr="رخام أبيض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005" cy="556591"/>
                        </a:xfrm>
                        <a:prstGeom prst="flowChartProcess">
                          <a:avLst/>
                        </a:prstGeom>
                        <a:blipFill dpi="0" rotWithShape="1">
                          <a:blip r:embed="rId15"/>
                          <a:srcRect/>
                          <a:tile tx="0" ty="0" sx="100000" sy="100000" flip="none" algn="tl"/>
                        </a:blip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86D41" w:rsidRDefault="00786D41" w:rsidP="00525B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6" o:spid="_x0000_s1030" type="#_x0000_t109" alt="الوصف: رخام أبيض" style="position:absolute;left:0;text-align:left;margin-left:100.15pt;margin-top:21.55pt;width:228.5pt;height:43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" strokeweight="3pt">
                <v:fill r:id="rId16" o:title="رخام أبيض" recolor="t" rotate="t" type="tile"/>
                <v:stroke linestyle="thinThin"/>
                <v:shadow on="t" type="perspective" opacity=".5" origin=",.5" offset="0,0" matrix=",56756f,,.5"/>
                <v:textbox>
                  <w:txbxContent>
                    <w:p w:rsidR="00786D41" w:rsidRDefault="00786D41" w:rsidP="00525B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</w:p>
    <w:p w:rsidR="000444E9" w:rsidRPr="00FF2846" w:rsidRDefault="00525BCE" w:rsidP="00525BCE">
      <w:pPr>
        <w:tabs>
          <w:tab w:val="left" w:pos="3297"/>
        </w:tabs>
        <w:rPr>
          <w:rFonts w:cs="MCS Taybah S_U normal."/>
          <w:sz w:val="28"/>
          <w:szCs w:val="44"/>
          <w:rtl/>
        </w:rPr>
      </w:pPr>
      <w:r>
        <w:rPr>
          <w:rFonts w:cs="MCS Taybah S_U normal." w:hint="cs"/>
          <w:sz w:val="28"/>
          <w:szCs w:val="44"/>
          <w:rtl/>
        </w:rPr>
        <w:t xml:space="preserve">                 قائمة الرموز والمختصرات</w:t>
      </w:r>
    </w:p>
    <w:p w:rsidR="000444E9" w:rsidRPr="00782686" w:rsidRDefault="000444E9" w:rsidP="000444E9">
      <w:pPr>
        <w:jc w:val="center"/>
        <w:rPr>
          <w:b/>
          <w:bCs/>
          <w:rtl/>
        </w:r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619"/>
        <w:gridCol w:w="4458"/>
        <w:gridCol w:w="1620"/>
      </w:tblGrid>
      <w:tr w:rsidR="000444E9" w:rsidTr="000444E9">
        <w:tc>
          <w:tcPr>
            <w:tcW w:w="61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0E0E0"/>
          </w:tcPr>
          <w:p w:rsidR="000444E9" w:rsidRPr="00FF2846" w:rsidRDefault="000444E9" w:rsidP="000444E9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  <w:r w:rsidRPr="00FF2846">
              <w:rPr>
                <w:rFonts w:hint="cs"/>
                <w:b/>
                <w:bCs/>
                <w:sz w:val="34"/>
                <w:szCs w:val="34"/>
                <w:rtl/>
              </w:rPr>
              <w:t>ت</w:t>
            </w:r>
          </w:p>
        </w:tc>
        <w:tc>
          <w:tcPr>
            <w:tcW w:w="445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0E0E0"/>
          </w:tcPr>
          <w:p w:rsidR="000444E9" w:rsidRPr="00FF2846" w:rsidRDefault="000444E9" w:rsidP="000444E9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  <w:r w:rsidRPr="00FF2846">
              <w:rPr>
                <w:rFonts w:hint="cs"/>
                <w:b/>
                <w:bCs/>
                <w:sz w:val="34"/>
                <w:szCs w:val="34"/>
                <w:rtl/>
              </w:rPr>
              <w:t>الاسم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0E0E0"/>
          </w:tcPr>
          <w:p w:rsidR="000444E9" w:rsidRPr="00FF2846" w:rsidRDefault="000444E9" w:rsidP="000444E9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  <w:r w:rsidRPr="00FF2846">
              <w:rPr>
                <w:rFonts w:hint="cs"/>
                <w:b/>
                <w:bCs/>
                <w:sz w:val="34"/>
                <w:szCs w:val="34"/>
                <w:rtl/>
              </w:rPr>
              <w:t>المختصر</w:t>
            </w:r>
          </w:p>
        </w:tc>
      </w:tr>
      <w:tr w:rsidR="000444E9" w:rsidTr="000444E9">
        <w:tc>
          <w:tcPr>
            <w:tcW w:w="619" w:type="dxa"/>
            <w:tcBorders>
              <w:top w:val="single" w:sz="4" w:space="0" w:color="auto"/>
            </w:tcBorders>
          </w:tcPr>
          <w:p w:rsidR="000444E9" w:rsidRDefault="000444E9" w:rsidP="000444E9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458" w:type="dxa"/>
            <w:tcBorders>
              <w:top w:val="single" w:sz="4" w:space="0" w:color="auto"/>
            </w:tcBorders>
          </w:tcPr>
          <w:p w:rsidR="000444E9" w:rsidRDefault="000444E9" w:rsidP="000444E9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دار الكتب والوثائق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444E9" w:rsidRDefault="000444E9" w:rsidP="000444E9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د.ك.و</w:t>
            </w:r>
            <w:proofErr w:type="spellEnd"/>
          </w:p>
        </w:tc>
      </w:tr>
      <w:tr w:rsidR="000444E9" w:rsidTr="000444E9">
        <w:tc>
          <w:tcPr>
            <w:tcW w:w="619" w:type="dxa"/>
          </w:tcPr>
          <w:p w:rsidR="000444E9" w:rsidRDefault="000444E9" w:rsidP="000444E9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458" w:type="dxa"/>
          </w:tcPr>
          <w:p w:rsidR="000444E9" w:rsidRDefault="000444E9" w:rsidP="000444E9">
            <w:pPr>
              <w:jc w:val="lowKashida"/>
            </w:pPr>
            <w:r>
              <w:rPr>
                <w:rFonts w:hint="cs"/>
                <w:rtl/>
              </w:rPr>
              <w:t>دون تاريخ الطبع</w:t>
            </w:r>
          </w:p>
        </w:tc>
        <w:tc>
          <w:tcPr>
            <w:tcW w:w="1620" w:type="dxa"/>
          </w:tcPr>
          <w:p w:rsidR="000444E9" w:rsidRDefault="000444E9" w:rsidP="000444E9">
            <w:pPr>
              <w:jc w:val="center"/>
            </w:pPr>
            <w:r>
              <w:rPr>
                <w:rFonts w:hint="cs"/>
                <w:rtl/>
              </w:rPr>
              <w:t>د. ت</w:t>
            </w:r>
          </w:p>
        </w:tc>
      </w:tr>
      <w:tr w:rsidR="000444E9" w:rsidTr="000444E9">
        <w:tc>
          <w:tcPr>
            <w:tcW w:w="619" w:type="dxa"/>
          </w:tcPr>
          <w:p w:rsidR="000444E9" w:rsidRDefault="000444E9" w:rsidP="000444E9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458" w:type="dxa"/>
          </w:tcPr>
          <w:p w:rsidR="000444E9" w:rsidRDefault="000444E9" w:rsidP="000444E9">
            <w:pPr>
              <w:jc w:val="lowKashida"/>
            </w:pPr>
            <w:r>
              <w:rPr>
                <w:rFonts w:hint="cs"/>
                <w:rtl/>
              </w:rPr>
              <w:t xml:space="preserve">دون مكان طبع </w:t>
            </w:r>
          </w:p>
        </w:tc>
        <w:tc>
          <w:tcPr>
            <w:tcW w:w="1620" w:type="dxa"/>
          </w:tcPr>
          <w:p w:rsidR="000444E9" w:rsidRDefault="000444E9" w:rsidP="000444E9">
            <w:pPr>
              <w:jc w:val="center"/>
            </w:pPr>
            <w:r>
              <w:rPr>
                <w:rFonts w:hint="cs"/>
                <w:rtl/>
              </w:rPr>
              <w:t>د. م</w:t>
            </w:r>
          </w:p>
        </w:tc>
      </w:tr>
      <w:tr w:rsidR="000444E9" w:rsidTr="000444E9">
        <w:tc>
          <w:tcPr>
            <w:tcW w:w="619" w:type="dxa"/>
          </w:tcPr>
          <w:p w:rsidR="000444E9" w:rsidRDefault="000444E9" w:rsidP="000444E9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458" w:type="dxa"/>
          </w:tcPr>
          <w:p w:rsidR="000444E9" w:rsidRDefault="000444E9" w:rsidP="000444E9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الطبعة</w:t>
            </w:r>
          </w:p>
        </w:tc>
        <w:tc>
          <w:tcPr>
            <w:tcW w:w="1620" w:type="dxa"/>
          </w:tcPr>
          <w:p w:rsidR="000444E9" w:rsidRDefault="000444E9" w:rsidP="000444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</w:t>
            </w:r>
          </w:p>
        </w:tc>
      </w:tr>
      <w:tr w:rsidR="000444E9" w:rsidTr="000444E9">
        <w:tc>
          <w:tcPr>
            <w:tcW w:w="619" w:type="dxa"/>
          </w:tcPr>
          <w:p w:rsidR="000444E9" w:rsidRDefault="000444E9" w:rsidP="000444E9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458" w:type="dxa"/>
          </w:tcPr>
          <w:p w:rsidR="000444E9" w:rsidRDefault="000444E9" w:rsidP="000444E9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مجلد</w:t>
            </w:r>
          </w:p>
        </w:tc>
        <w:tc>
          <w:tcPr>
            <w:tcW w:w="1620" w:type="dxa"/>
          </w:tcPr>
          <w:p w:rsidR="000444E9" w:rsidRDefault="000444E9" w:rsidP="000444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</w:t>
            </w:r>
          </w:p>
        </w:tc>
      </w:tr>
    </w:tbl>
    <w:p w:rsidR="000444E9" w:rsidRDefault="000444E9" w:rsidP="000444E9">
      <w:pPr>
        <w:rPr>
          <w:rFonts w:cs="MCS Taybah S_U normal."/>
          <w:sz w:val="28"/>
          <w:szCs w:val="44"/>
          <w:rtl/>
        </w:rPr>
      </w:pPr>
      <w:r>
        <w:rPr>
          <w:rFonts w:cs="MCS Taybah S_U normal."/>
          <w:sz w:val="28"/>
          <w:szCs w:val="44"/>
          <w:rtl/>
        </w:rPr>
        <w:br w:type="textWrapping" w:clear="all"/>
      </w:r>
    </w:p>
    <w:p w:rsidR="000444E9" w:rsidRDefault="000444E9" w:rsidP="000444E9">
      <w:pPr>
        <w:rPr>
          <w:rFonts w:cs="MCS Taybah S_U normal."/>
          <w:sz w:val="28"/>
          <w:szCs w:val="44"/>
          <w:rtl/>
        </w:rPr>
      </w:pPr>
    </w:p>
    <w:p w:rsidR="000444E9" w:rsidRDefault="000444E9" w:rsidP="000444E9">
      <w:pPr>
        <w:rPr>
          <w:rFonts w:cs="MCS Taybah S_U normal."/>
          <w:sz w:val="28"/>
          <w:szCs w:val="44"/>
          <w:rtl/>
        </w:rPr>
      </w:pPr>
    </w:p>
    <w:p w:rsidR="000444E9" w:rsidRDefault="000444E9" w:rsidP="000444E9">
      <w:pPr>
        <w:rPr>
          <w:rFonts w:cs="MCS Taybah S_U normal."/>
          <w:sz w:val="28"/>
          <w:szCs w:val="44"/>
          <w:rtl/>
        </w:rPr>
      </w:pPr>
    </w:p>
    <w:p w:rsidR="000444E9" w:rsidRDefault="000444E9" w:rsidP="000444E9">
      <w:pPr>
        <w:rPr>
          <w:rFonts w:cs="MCS Taybah S_U normal."/>
          <w:sz w:val="28"/>
          <w:szCs w:val="44"/>
        </w:rPr>
      </w:pPr>
    </w:p>
    <w:p w:rsidR="000444E9" w:rsidRPr="003D5C24" w:rsidRDefault="000444E9" w:rsidP="000444E9">
      <w:pPr>
        <w:tabs>
          <w:tab w:val="left" w:pos="2953"/>
        </w:tabs>
        <w:rPr>
          <w:rtl/>
        </w:rPr>
      </w:pPr>
    </w:p>
    <w:p w:rsidR="000444E9" w:rsidRDefault="000444E9">
      <w:pPr>
        <w:bidi w:val="0"/>
        <w:rPr>
          <w:rtl/>
        </w:rPr>
      </w:pPr>
      <w:r>
        <w:rPr>
          <w:rtl/>
        </w:rPr>
        <w:br w:type="page"/>
      </w:r>
    </w:p>
    <w:p w:rsidR="003F2718" w:rsidRDefault="003F2718" w:rsidP="003F2718">
      <w:pPr>
        <w:rPr>
          <w:rFonts w:cs="MCS Taybah S_U normal."/>
          <w:sz w:val="28"/>
          <w:szCs w:val="44"/>
          <w:rtl/>
        </w:rPr>
      </w:pPr>
    </w:p>
    <w:p w:rsidR="003F2718" w:rsidRPr="00420ABC" w:rsidRDefault="003F2718" w:rsidP="003F2718">
      <w:pPr>
        <w:jc w:val="center"/>
        <w:rPr>
          <w:rFonts w:cs="MCS Taybah S_U normal."/>
          <w:b/>
          <w:bCs/>
          <w:sz w:val="28"/>
          <w:szCs w:val="44"/>
          <w:rtl/>
        </w:rPr>
      </w:pPr>
      <w:r w:rsidRPr="00420ABC">
        <w:rPr>
          <w:rFonts w:cs="MCS Taybah S_U normal." w:hint="cs"/>
          <w:b/>
          <w:bCs/>
          <w:sz w:val="28"/>
          <w:szCs w:val="44"/>
          <w:rtl/>
        </w:rPr>
        <w:t>المحتويات</w:t>
      </w:r>
    </w:p>
    <w:tbl>
      <w:tblPr>
        <w:tblStyle w:val="a5"/>
        <w:bidiVisual/>
        <w:tblW w:w="10065" w:type="dxa"/>
        <w:tblInd w:w="-942" w:type="dxa"/>
        <w:tblLook w:val="04A0" w:firstRow="1" w:lastRow="0" w:firstColumn="1" w:lastColumn="0" w:noHBand="0" w:noVBand="1"/>
      </w:tblPr>
      <w:tblGrid>
        <w:gridCol w:w="8222"/>
        <w:gridCol w:w="1843"/>
      </w:tblGrid>
      <w:tr w:rsidR="003F2718" w:rsidRPr="00420ABC" w:rsidTr="008F5F4E">
        <w:tc>
          <w:tcPr>
            <w:tcW w:w="8222" w:type="dxa"/>
          </w:tcPr>
          <w:p w:rsidR="003F2718" w:rsidRPr="00420ABC" w:rsidRDefault="003F2718" w:rsidP="008F5F4E">
            <w:pPr>
              <w:rPr>
                <w:rFonts w:cs="MCS Taybah S_U normal."/>
                <w:b/>
                <w:bCs/>
                <w:sz w:val="28"/>
                <w:szCs w:val="44"/>
              </w:rPr>
            </w:pPr>
            <w:r w:rsidRPr="00420ABC">
              <w:rPr>
                <w:rFonts w:hint="cs"/>
                <w:b/>
                <w:bCs/>
                <w:sz w:val="34"/>
                <w:szCs w:val="34"/>
                <w:rtl/>
              </w:rPr>
              <w:t>الموضوع</w:t>
            </w:r>
            <w:r>
              <w:rPr>
                <w:rFonts w:cs="MCS Taybah S_U normal." w:hint="cs"/>
                <w:b/>
                <w:bCs/>
                <w:sz w:val="28"/>
                <w:szCs w:val="44"/>
                <w:rtl/>
              </w:rPr>
              <w:t>: النظام الإداري في لواء العمارة(1921-1958)</w:t>
            </w:r>
          </w:p>
        </w:tc>
        <w:tc>
          <w:tcPr>
            <w:tcW w:w="1843" w:type="dxa"/>
          </w:tcPr>
          <w:p w:rsidR="003F2718" w:rsidRPr="00420ABC" w:rsidRDefault="003F2718" w:rsidP="008F5F4E">
            <w:pPr>
              <w:jc w:val="center"/>
              <w:rPr>
                <w:rFonts w:cs="MCS Taybah S_U normal."/>
                <w:b/>
                <w:bCs/>
                <w:sz w:val="28"/>
                <w:szCs w:val="44"/>
                <w:rtl/>
              </w:rPr>
            </w:pPr>
            <w:r w:rsidRPr="00420ABC">
              <w:rPr>
                <w:rFonts w:hint="cs"/>
                <w:b/>
                <w:bCs/>
                <w:sz w:val="34"/>
                <w:szCs w:val="34"/>
                <w:rtl/>
              </w:rPr>
              <w:t>الصفحة</w:t>
            </w:r>
          </w:p>
        </w:tc>
      </w:tr>
      <w:tr w:rsidR="003F2718" w:rsidRPr="00420ABC" w:rsidTr="008F5F4E">
        <w:tc>
          <w:tcPr>
            <w:tcW w:w="8222" w:type="dxa"/>
          </w:tcPr>
          <w:p w:rsidR="003F2718" w:rsidRPr="00420ABC" w:rsidRDefault="003F2718" w:rsidP="008F5F4E">
            <w:pPr>
              <w:rPr>
                <w:rFonts w:cs="MCS Taybah S_U normal."/>
                <w:sz w:val="40"/>
                <w:szCs w:val="40"/>
                <w:rtl/>
              </w:rPr>
            </w:pPr>
            <w:r w:rsidRPr="00420ABC">
              <w:rPr>
                <w:rFonts w:hint="cs"/>
                <w:sz w:val="40"/>
                <w:szCs w:val="40"/>
                <w:rtl/>
              </w:rPr>
              <w:t>المقدمة</w:t>
            </w:r>
          </w:p>
        </w:tc>
        <w:tc>
          <w:tcPr>
            <w:tcW w:w="1843" w:type="dxa"/>
          </w:tcPr>
          <w:p w:rsidR="003F2718" w:rsidRPr="00420ABC" w:rsidRDefault="003F2718" w:rsidP="008F5F4E">
            <w:pPr>
              <w:jc w:val="center"/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cs="MCS Taybah S_U normal." w:hint="cs"/>
                <w:sz w:val="28"/>
                <w:szCs w:val="44"/>
                <w:rtl/>
              </w:rPr>
              <w:t>1-</w:t>
            </w:r>
            <w:r>
              <w:rPr>
                <w:rFonts w:cs="MCS Taybah S_U normal." w:hint="cs"/>
                <w:sz w:val="28"/>
                <w:szCs w:val="44"/>
                <w:rtl/>
              </w:rPr>
              <w:t>5</w:t>
            </w:r>
          </w:p>
        </w:tc>
      </w:tr>
      <w:tr w:rsidR="003F2718" w:rsidRPr="00420ABC" w:rsidTr="008F5F4E">
        <w:tc>
          <w:tcPr>
            <w:tcW w:w="8222" w:type="dxa"/>
          </w:tcPr>
          <w:p w:rsidR="003F2718" w:rsidRPr="00420ABC" w:rsidRDefault="003F2718" w:rsidP="008F5F4E">
            <w:pPr>
              <w:tabs>
                <w:tab w:val="left" w:pos="3937"/>
                <w:tab w:val="center" w:pos="4762"/>
              </w:tabs>
              <w:rPr>
                <w:rFonts w:cs="MCS Shafa S_U normal."/>
                <w:sz w:val="44"/>
                <w:szCs w:val="44"/>
                <w:rtl/>
              </w:rPr>
            </w:pPr>
          </w:p>
          <w:p w:rsidR="003F2718" w:rsidRPr="00420ABC" w:rsidRDefault="003F2718" w:rsidP="008F5F4E">
            <w:pPr>
              <w:tabs>
                <w:tab w:val="left" w:pos="1070"/>
              </w:tabs>
              <w:rPr>
                <w:rFonts w:cs="MCS Taybah S_U normal."/>
                <w:b/>
                <w:bCs/>
                <w:rtl/>
              </w:rPr>
            </w:pPr>
            <w:r w:rsidRPr="00420ABC">
              <w:rPr>
                <w:rFonts w:cs="MCS Taybah S_U normal." w:hint="cs"/>
                <w:b/>
                <w:bCs/>
                <w:rtl/>
              </w:rPr>
              <w:t xml:space="preserve"> الفصل الاول: تاريخ نشأة لواء العمارة حتى عام 1920</w:t>
            </w:r>
          </w:p>
        </w:tc>
        <w:tc>
          <w:tcPr>
            <w:tcW w:w="1843" w:type="dxa"/>
          </w:tcPr>
          <w:p w:rsidR="003F2718" w:rsidRPr="00420ABC" w:rsidRDefault="003F2718" w:rsidP="008F5F4E">
            <w:pPr>
              <w:jc w:val="center"/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cs="MCS Taybah S_U normal." w:hint="cs"/>
                <w:sz w:val="28"/>
                <w:szCs w:val="44"/>
                <w:rtl/>
              </w:rPr>
              <w:t>7-</w:t>
            </w:r>
            <w:r>
              <w:rPr>
                <w:rFonts w:cs="MCS Taybah S_U normal." w:hint="cs"/>
                <w:sz w:val="28"/>
                <w:szCs w:val="44"/>
                <w:rtl/>
              </w:rPr>
              <w:t>29</w:t>
            </w:r>
          </w:p>
        </w:tc>
      </w:tr>
      <w:tr w:rsidR="003F2718" w:rsidRPr="00420ABC" w:rsidTr="008F5F4E">
        <w:tc>
          <w:tcPr>
            <w:tcW w:w="8222" w:type="dxa"/>
          </w:tcPr>
          <w:p w:rsidR="003F2718" w:rsidRPr="00420ABC" w:rsidRDefault="003F2718" w:rsidP="008F5F4E">
            <w:pPr>
              <w:tabs>
                <w:tab w:val="left" w:pos="2066"/>
              </w:tabs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hint="cs"/>
                <w:rtl/>
              </w:rPr>
              <w:t xml:space="preserve">  المبحث الأول: نشأة لواء العمارة حتى عام 1864</w:t>
            </w:r>
          </w:p>
        </w:tc>
        <w:tc>
          <w:tcPr>
            <w:tcW w:w="1843" w:type="dxa"/>
          </w:tcPr>
          <w:p w:rsidR="003F2718" w:rsidRPr="00420ABC" w:rsidRDefault="003F2718" w:rsidP="008F5F4E">
            <w:pPr>
              <w:jc w:val="center"/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cs="MCS Taybah S_U normal." w:hint="cs"/>
                <w:sz w:val="28"/>
                <w:szCs w:val="44"/>
                <w:rtl/>
              </w:rPr>
              <w:t>7-1</w:t>
            </w:r>
            <w:r>
              <w:rPr>
                <w:rFonts w:cs="MCS Taybah S_U normal." w:hint="cs"/>
                <w:sz w:val="28"/>
                <w:szCs w:val="44"/>
                <w:rtl/>
              </w:rPr>
              <w:t>5</w:t>
            </w:r>
          </w:p>
        </w:tc>
      </w:tr>
      <w:tr w:rsidR="003F2718" w:rsidRPr="00420ABC" w:rsidTr="008F5F4E">
        <w:tc>
          <w:tcPr>
            <w:tcW w:w="8222" w:type="dxa"/>
          </w:tcPr>
          <w:p w:rsidR="003F2718" w:rsidRPr="00420ABC" w:rsidRDefault="003F2718" w:rsidP="008F5F4E">
            <w:pPr>
              <w:tabs>
                <w:tab w:val="left" w:pos="2694"/>
              </w:tabs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hint="cs"/>
                <w:rtl/>
              </w:rPr>
              <w:t xml:space="preserve">  المبحث الثاني: ا</w:t>
            </w:r>
            <w:r>
              <w:rPr>
                <w:rFonts w:hint="cs"/>
                <w:rtl/>
              </w:rPr>
              <w:t>لإدارة العثمانية للواء العمارة حتى</w:t>
            </w:r>
            <w:r w:rsidRPr="00420ABC">
              <w:rPr>
                <w:rFonts w:hint="cs"/>
                <w:rtl/>
              </w:rPr>
              <w:t xml:space="preserve"> عام 1915</w:t>
            </w:r>
          </w:p>
        </w:tc>
        <w:tc>
          <w:tcPr>
            <w:tcW w:w="1843" w:type="dxa"/>
          </w:tcPr>
          <w:p w:rsidR="003F2718" w:rsidRPr="00420ABC" w:rsidRDefault="003F2718" w:rsidP="008F5F4E">
            <w:pPr>
              <w:jc w:val="center"/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cs="MCS Taybah S_U normal." w:hint="cs"/>
                <w:sz w:val="28"/>
                <w:szCs w:val="44"/>
                <w:rtl/>
              </w:rPr>
              <w:t>1</w:t>
            </w:r>
            <w:r>
              <w:rPr>
                <w:rFonts w:cs="MCS Taybah S_U normal." w:hint="cs"/>
                <w:sz w:val="28"/>
                <w:szCs w:val="44"/>
                <w:rtl/>
              </w:rPr>
              <w:t>6</w:t>
            </w:r>
            <w:r w:rsidRPr="00420ABC">
              <w:rPr>
                <w:rFonts w:cs="MCS Taybah S_U normal." w:hint="cs"/>
                <w:sz w:val="28"/>
                <w:szCs w:val="44"/>
                <w:rtl/>
              </w:rPr>
              <w:t>-</w:t>
            </w:r>
            <w:r>
              <w:rPr>
                <w:rFonts w:cs="MCS Taybah S_U normal." w:hint="cs"/>
                <w:sz w:val="28"/>
                <w:szCs w:val="44"/>
                <w:rtl/>
              </w:rPr>
              <w:t>19</w:t>
            </w:r>
          </w:p>
        </w:tc>
      </w:tr>
      <w:tr w:rsidR="003F2718" w:rsidRPr="00420ABC" w:rsidTr="008F5F4E">
        <w:tc>
          <w:tcPr>
            <w:tcW w:w="8222" w:type="dxa"/>
          </w:tcPr>
          <w:p w:rsidR="003F2718" w:rsidRPr="00420ABC" w:rsidRDefault="003F2718" w:rsidP="008F5F4E">
            <w:pPr>
              <w:rPr>
                <w:rFonts w:cs="MCS Taybah S_U normal."/>
                <w:sz w:val="40"/>
                <w:szCs w:val="40"/>
                <w:rtl/>
              </w:rPr>
            </w:pPr>
            <w:r w:rsidRPr="00420ABC">
              <w:rPr>
                <w:rFonts w:hint="cs"/>
                <w:rtl/>
              </w:rPr>
              <w:t xml:space="preserve">  المبحث الثالث: ا</w:t>
            </w:r>
            <w:r>
              <w:rPr>
                <w:rFonts w:hint="cs"/>
                <w:rtl/>
              </w:rPr>
              <w:t>لإ</w:t>
            </w:r>
            <w:r w:rsidRPr="00420ABC">
              <w:rPr>
                <w:rFonts w:hint="cs"/>
                <w:rtl/>
              </w:rPr>
              <w:t xml:space="preserve">دارة البريطانية للواء العمارة </w:t>
            </w:r>
            <w:r>
              <w:rPr>
                <w:rFonts w:hint="cs"/>
                <w:rtl/>
              </w:rPr>
              <w:t>(1915</w:t>
            </w:r>
            <w:r w:rsidRPr="00420ABC">
              <w:rPr>
                <w:rFonts w:hint="cs"/>
                <w:rtl/>
              </w:rPr>
              <w:t>- 192</w:t>
            </w:r>
            <w:r>
              <w:rPr>
                <w:rFonts w:hint="cs"/>
                <w:rtl/>
              </w:rPr>
              <w:t>1</w:t>
            </w:r>
            <w:r>
              <w:rPr>
                <w:rFonts w:cs="MCS Taybah S_U normal." w:hint="cs"/>
                <w:sz w:val="40"/>
                <w:szCs w:val="40"/>
                <w:rtl/>
              </w:rPr>
              <w:t>)</w:t>
            </w:r>
          </w:p>
        </w:tc>
        <w:tc>
          <w:tcPr>
            <w:tcW w:w="1843" w:type="dxa"/>
          </w:tcPr>
          <w:p w:rsidR="003F2718" w:rsidRPr="00420ABC" w:rsidRDefault="003F2718" w:rsidP="008F5F4E">
            <w:pPr>
              <w:jc w:val="center"/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cs="MCS Taybah S_U normal." w:hint="cs"/>
                <w:sz w:val="28"/>
                <w:szCs w:val="44"/>
                <w:rtl/>
              </w:rPr>
              <w:t>2</w:t>
            </w:r>
            <w:r>
              <w:rPr>
                <w:rFonts w:cs="MCS Taybah S_U normal." w:hint="cs"/>
                <w:sz w:val="28"/>
                <w:szCs w:val="44"/>
                <w:rtl/>
              </w:rPr>
              <w:t>0</w:t>
            </w:r>
            <w:r w:rsidRPr="00420ABC">
              <w:rPr>
                <w:rFonts w:cs="MCS Taybah S_U normal." w:hint="cs"/>
                <w:sz w:val="28"/>
                <w:szCs w:val="44"/>
                <w:rtl/>
              </w:rPr>
              <w:t>-</w:t>
            </w:r>
            <w:r>
              <w:rPr>
                <w:rFonts w:cs="MCS Taybah S_U normal." w:hint="cs"/>
                <w:sz w:val="28"/>
                <w:szCs w:val="44"/>
                <w:rtl/>
              </w:rPr>
              <w:t>29</w:t>
            </w:r>
          </w:p>
        </w:tc>
      </w:tr>
      <w:tr w:rsidR="003F2718" w:rsidRPr="00420ABC" w:rsidTr="008F5F4E">
        <w:tc>
          <w:tcPr>
            <w:tcW w:w="8222" w:type="dxa"/>
          </w:tcPr>
          <w:p w:rsidR="003F2718" w:rsidRPr="00420ABC" w:rsidRDefault="003F2718" w:rsidP="008F5F4E">
            <w:pPr>
              <w:rPr>
                <w:rFonts w:cs="MCS Taybah S_U normal."/>
                <w:b/>
                <w:bCs/>
                <w:rtl/>
              </w:rPr>
            </w:pPr>
            <w:r w:rsidRPr="00420ABC">
              <w:rPr>
                <w:rFonts w:hint="cs"/>
                <w:b/>
                <w:bCs/>
                <w:rtl/>
              </w:rPr>
              <w:t xml:space="preserve">  الفصل الثاني : نظام المتصرفية ف</w:t>
            </w:r>
            <w:r>
              <w:rPr>
                <w:rFonts w:hint="cs"/>
                <w:b/>
                <w:bCs/>
                <w:rtl/>
              </w:rPr>
              <w:t>ي ضوء تطور النظام الاداري في</w:t>
            </w:r>
            <w:r w:rsidRPr="00420ABC">
              <w:rPr>
                <w:rFonts w:hint="cs"/>
                <w:b/>
                <w:bCs/>
                <w:rtl/>
              </w:rPr>
              <w:t xml:space="preserve"> لواء العمارة </w:t>
            </w:r>
            <w:r>
              <w:rPr>
                <w:rFonts w:hint="cs"/>
                <w:b/>
                <w:bCs/>
                <w:rtl/>
              </w:rPr>
              <w:t>(</w:t>
            </w:r>
            <w:r w:rsidRPr="00420ABC">
              <w:rPr>
                <w:rFonts w:hint="cs"/>
                <w:b/>
                <w:bCs/>
                <w:rtl/>
              </w:rPr>
              <w:t>192</w:t>
            </w:r>
            <w:r>
              <w:rPr>
                <w:rFonts w:hint="cs"/>
                <w:b/>
                <w:bCs/>
                <w:rtl/>
              </w:rPr>
              <w:t>1</w:t>
            </w:r>
            <w:r w:rsidRPr="00420ABC">
              <w:rPr>
                <w:rFonts w:hint="cs"/>
                <w:b/>
                <w:bCs/>
                <w:rtl/>
              </w:rPr>
              <w:t>-1958</w:t>
            </w:r>
            <w:r>
              <w:rPr>
                <w:rFonts w:cs="MCS Taybah S_U normal." w:hint="cs"/>
                <w:b/>
                <w:bCs/>
                <w:rtl/>
              </w:rPr>
              <w:t>)</w:t>
            </w:r>
          </w:p>
        </w:tc>
        <w:tc>
          <w:tcPr>
            <w:tcW w:w="1843" w:type="dxa"/>
          </w:tcPr>
          <w:p w:rsidR="003F2718" w:rsidRPr="00420ABC" w:rsidRDefault="003F2718" w:rsidP="008F5F4E">
            <w:pPr>
              <w:jc w:val="center"/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cs="MCS Taybah S_U normal." w:hint="cs"/>
                <w:sz w:val="28"/>
                <w:szCs w:val="44"/>
                <w:rtl/>
              </w:rPr>
              <w:t>3</w:t>
            </w:r>
            <w:r>
              <w:rPr>
                <w:rFonts w:cs="MCS Taybah S_U normal." w:hint="cs"/>
                <w:sz w:val="28"/>
                <w:szCs w:val="44"/>
                <w:rtl/>
              </w:rPr>
              <w:t>1</w:t>
            </w:r>
            <w:r w:rsidRPr="00420ABC">
              <w:rPr>
                <w:rFonts w:cs="MCS Taybah S_U normal." w:hint="cs"/>
                <w:sz w:val="28"/>
                <w:szCs w:val="44"/>
                <w:rtl/>
              </w:rPr>
              <w:t>-6</w:t>
            </w:r>
            <w:r>
              <w:rPr>
                <w:rFonts w:cs="MCS Taybah S_U normal." w:hint="cs"/>
                <w:sz w:val="28"/>
                <w:szCs w:val="44"/>
                <w:rtl/>
              </w:rPr>
              <w:t>5</w:t>
            </w:r>
          </w:p>
        </w:tc>
      </w:tr>
      <w:tr w:rsidR="003F2718" w:rsidRPr="00420ABC" w:rsidTr="008F5F4E">
        <w:tc>
          <w:tcPr>
            <w:tcW w:w="8222" w:type="dxa"/>
          </w:tcPr>
          <w:p w:rsidR="003F2718" w:rsidRPr="00420ABC" w:rsidRDefault="003F2718" w:rsidP="008F5F4E">
            <w:pPr>
              <w:rPr>
                <w:rFonts w:cs="MCS Taybah S_U normal."/>
                <w:sz w:val="28"/>
                <w:szCs w:val="44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420ABC">
              <w:rPr>
                <w:rFonts w:hint="cs"/>
                <w:rtl/>
              </w:rPr>
              <w:t>المبحث الأول: نشأة الدولة العراقية ونظام المتصرفية</w:t>
            </w:r>
            <w:r w:rsidRPr="000464BA">
              <w:rPr>
                <w:rFonts w:hint="cs"/>
                <w:rtl/>
              </w:rPr>
              <w:t>(1921-1924)</w:t>
            </w:r>
            <w:r>
              <w:rPr>
                <w:rFonts w:cs="MCS Taybah S_U normal." w:hint="cs"/>
                <w:sz w:val="28"/>
                <w:szCs w:val="44"/>
                <w:rtl/>
              </w:rPr>
              <w:t xml:space="preserve"> </w:t>
            </w:r>
          </w:p>
        </w:tc>
        <w:tc>
          <w:tcPr>
            <w:tcW w:w="1843" w:type="dxa"/>
          </w:tcPr>
          <w:p w:rsidR="003F2718" w:rsidRPr="00420ABC" w:rsidRDefault="003F2718" w:rsidP="008F5F4E">
            <w:pPr>
              <w:jc w:val="center"/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cs="MCS Taybah S_U normal." w:hint="cs"/>
                <w:sz w:val="28"/>
                <w:szCs w:val="44"/>
                <w:rtl/>
              </w:rPr>
              <w:t>31-4</w:t>
            </w:r>
            <w:r>
              <w:rPr>
                <w:rFonts w:cs="MCS Taybah S_U normal." w:hint="cs"/>
                <w:sz w:val="28"/>
                <w:szCs w:val="44"/>
                <w:rtl/>
              </w:rPr>
              <w:t>4</w:t>
            </w:r>
          </w:p>
        </w:tc>
      </w:tr>
      <w:tr w:rsidR="003F2718" w:rsidRPr="00420ABC" w:rsidTr="008F5F4E">
        <w:tc>
          <w:tcPr>
            <w:tcW w:w="8222" w:type="dxa"/>
          </w:tcPr>
          <w:p w:rsidR="003F2718" w:rsidRPr="000464BA" w:rsidRDefault="003F2718" w:rsidP="008F5F4E">
            <w:pPr>
              <w:jc w:val="center"/>
              <w:rPr>
                <w:rFonts w:cs="MCS Taybah S_U normal."/>
                <w:rtl/>
              </w:rPr>
            </w:pPr>
            <w:r w:rsidRPr="000464BA">
              <w:rPr>
                <w:rFonts w:hint="cs"/>
                <w:rtl/>
              </w:rPr>
              <w:t>المبحث الثاني: الهيكل التنظيمي والسلطة الادارية لنظام المتصرفية في لواء العمارة</w:t>
            </w:r>
            <w:r w:rsidRPr="000464BA">
              <w:rPr>
                <w:rFonts w:cs="MCS Taybah S_U normal." w:hint="cs"/>
                <w:rtl/>
              </w:rPr>
              <w:t xml:space="preserve"> (1921-1958)</w:t>
            </w:r>
          </w:p>
        </w:tc>
        <w:tc>
          <w:tcPr>
            <w:tcW w:w="1843" w:type="dxa"/>
          </w:tcPr>
          <w:p w:rsidR="003F2718" w:rsidRPr="00420ABC" w:rsidRDefault="003F2718" w:rsidP="008F5F4E">
            <w:pPr>
              <w:jc w:val="center"/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cs="MCS Taybah S_U normal." w:hint="cs"/>
                <w:sz w:val="28"/>
                <w:szCs w:val="44"/>
                <w:rtl/>
              </w:rPr>
              <w:t>4</w:t>
            </w:r>
            <w:r>
              <w:rPr>
                <w:rFonts w:cs="MCS Taybah S_U normal." w:hint="cs"/>
                <w:sz w:val="28"/>
                <w:szCs w:val="44"/>
                <w:rtl/>
              </w:rPr>
              <w:t>5</w:t>
            </w:r>
            <w:r w:rsidRPr="00420ABC">
              <w:rPr>
                <w:rFonts w:cs="MCS Taybah S_U normal." w:hint="cs"/>
                <w:sz w:val="28"/>
                <w:szCs w:val="44"/>
                <w:rtl/>
              </w:rPr>
              <w:t>-6</w:t>
            </w:r>
            <w:r>
              <w:rPr>
                <w:rFonts w:cs="MCS Taybah S_U normal." w:hint="cs"/>
                <w:sz w:val="28"/>
                <w:szCs w:val="44"/>
                <w:rtl/>
              </w:rPr>
              <w:t>5</w:t>
            </w:r>
          </w:p>
        </w:tc>
      </w:tr>
      <w:tr w:rsidR="003F2718" w:rsidRPr="00420ABC" w:rsidTr="008F5F4E">
        <w:tc>
          <w:tcPr>
            <w:tcW w:w="8222" w:type="dxa"/>
          </w:tcPr>
          <w:p w:rsidR="003F2718" w:rsidRPr="00420ABC" w:rsidRDefault="003F2718" w:rsidP="008F5F4E">
            <w:pPr>
              <w:rPr>
                <w:rFonts w:cs="MCS Taybah S_U normal."/>
                <w:b/>
                <w:bCs/>
                <w:sz w:val="28"/>
                <w:szCs w:val="4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الفصل </w:t>
            </w:r>
            <w:proofErr w:type="spellStart"/>
            <w:r>
              <w:rPr>
                <w:rFonts w:hint="cs"/>
                <w:b/>
                <w:bCs/>
                <w:rtl/>
              </w:rPr>
              <w:t>الثالث:</w:t>
            </w:r>
            <w:r w:rsidRPr="00420ABC">
              <w:rPr>
                <w:rFonts w:hint="cs"/>
                <w:b/>
                <w:bCs/>
                <w:rtl/>
              </w:rPr>
              <w:t>علاقة</w:t>
            </w:r>
            <w:proofErr w:type="spellEnd"/>
            <w:r w:rsidRPr="00420ABC">
              <w:rPr>
                <w:rFonts w:hint="cs"/>
                <w:b/>
                <w:bCs/>
                <w:rtl/>
              </w:rPr>
              <w:t xml:space="preserve"> المتصرفية بالمؤسسات الحكومية الأخرى </w:t>
            </w:r>
            <w:r w:rsidRPr="006C4780">
              <w:rPr>
                <w:rFonts w:hint="cs"/>
                <w:b/>
                <w:bCs/>
                <w:sz w:val="28"/>
                <w:szCs w:val="28"/>
                <w:rtl/>
              </w:rPr>
              <w:t>(1921-1958</w:t>
            </w:r>
            <w:r w:rsidRPr="006C4780">
              <w:rPr>
                <w:rFonts w:cs="MCS Taybah S_U normal.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</w:tcPr>
          <w:p w:rsidR="003F2718" w:rsidRPr="00420ABC" w:rsidRDefault="003F2718" w:rsidP="008F5F4E">
            <w:pPr>
              <w:jc w:val="center"/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cs="MCS Taybah S_U normal." w:hint="cs"/>
                <w:sz w:val="28"/>
                <w:szCs w:val="44"/>
                <w:rtl/>
              </w:rPr>
              <w:t>6</w:t>
            </w:r>
            <w:r>
              <w:rPr>
                <w:rFonts w:cs="MCS Taybah S_U normal." w:hint="cs"/>
                <w:sz w:val="28"/>
                <w:szCs w:val="44"/>
                <w:rtl/>
              </w:rPr>
              <w:t>7</w:t>
            </w:r>
            <w:r w:rsidRPr="00420ABC">
              <w:rPr>
                <w:rFonts w:cs="MCS Taybah S_U normal." w:hint="cs"/>
                <w:sz w:val="28"/>
                <w:szCs w:val="44"/>
                <w:rtl/>
              </w:rPr>
              <w:t>-10</w:t>
            </w:r>
            <w:r>
              <w:rPr>
                <w:rFonts w:cs="MCS Taybah S_U normal." w:hint="cs"/>
                <w:sz w:val="28"/>
                <w:szCs w:val="44"/>
                <w:rtl/>
              </w:rPr>
              <w:t>1</w:t>
            </w:r>
          </w:p>
        </w:tc>
      </w:tr>
      <w:tr w:rsidR="003F2718" w:rsidRPr="00420ABC" w:rsidTr="008F5F4E">
        <w:tc>
          <w:tcPr>
            <w:tcW w:w="8222" w:type="dxa"/>
          </w:tcPr>
          <w:p w:rsidR="003F2718" w:rsidRPr="00420ABC" w:rsidRDefault="003F2718" w:rsidP="008F5F4E">
            <w:pPr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hint="cs"/>
                <w:rtl/>
              </w:rPr>
              <w:t>المبحث الأول</w:t>
            </w:r>
            <w:r>
              <w:rPr>
                <w:rFonts w:hint="cs"/>
                <w:rtl/>
              </w:rPr>
              <w:t>: علاقة المتصرفية بالحكومة المركزية (1921-1958)</w:t>
            </w:r>
          </w:p>
        </w:tc>
        <w:tc>
          <w:tcPr>
            <w:tcW w:w="1843" w:type="dxa"/>
          </w:tcPr>
          <w:p w:rsidR="003F2718" w:rsidRPr="00420ABC" w:rsidRDefault="003F2718" w:rsidP="008F5F4E">
            <w:pPr>
              <w:jc w:val="center"/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cs="MCS Taybah S_U normal." w:hint="cs"/>
                <w:sz w:val="28"/>
                <w:szCs w:val="44"/>
                <w:rtl/>
              </w:rPr>
              <w:t>6</w:t>
            </w:r>
            <w:r>
              <w:rPr>
                <w:rFonts w:cs="MCS Taybah S_U normal." w:hint="cs"/>
                <w:sz w:val="28"/>
                <w:szCs w:val="44"/>
                <w:rtl/>
              </w:rPr>
              <w:t>7</w:t>
            </w:r>
            <w:r w:rsidRPr="00420ABC">
              <w:rPr>
                <w:rFonts w:cs="MCS Taybah S_U normal." w:hint="cs"/>
                <w:sz w:val="28"/>
                <w:szCs w:val="44"/>
                <w:rtl/>
              </w:rPr>
              <w:t>-</w:t>
            </w:r>
            <w:r>
              <w:rPr>
                <w:rFonts w:cs="MCS Taybah S_U normal." w:hint="cs"/>
                <w:sz w:val="28"/>
                <w:szCs w:val="44"/>
                <w:rtl/>
              </w:rPr>
              <w:t>78</w:t>
            </w:r>
          </w:p>
        </w:tc>
      </w:tr>
      <w:tr w:rsidR="003F2718" w:rsidRPr="00420ABC" w:rsidTr="008F5F4E">
        <w:tc>
          <w:tcPr>
            <w:tcW w:w="8222" w:type="dxa"/>
          </w:tcPr>
          <w:p w:rsidR="003F2718" w:rsidRPr="0024389F" w:rsidRDefault="003F2718" w:rsidP="008F5F4E">
            <w:pPr>
              <w:jc w:val="lowKashida"/>
              <w:rPr>
                <w:sz w:val="36"/>
                <w:szCs w:val="36"/>
                <w:rtl/>
              </w:rPr>
            </w:pPr>
            <w:r w:rsidRPr="0024389F">
              <w:rPr>
                <w:rFonts w:hint="cs"/>
                <w:sz w:val="36"/>
                <w:szCs w:val="36"/>
                <w:rtl/>
              </w:rPr>
              <w:t>المبحث الثاني:</w:t>
            </w:r>
            <w:r w:rsidRPr="0024389F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24389F">
              <w:rPr>
                <w:rFonts w:hint="cs"/>
                <w:sz w:val="36"/>
                <w:szCs w:val="36"/>
                <w:rtl/>
              </w:rPr>
              <w:t>الإدارة الأمنية للمتصرف (1921- 1958)</w:t>
            </w:r>
          </w:p>
        </w:tc>
        <w:tc>
          <w:tcPr>
            <w:tcW w:w="1843" w:type="dxa"/>
          </w:tcPr>
          <w:p w:rsidR="003F2718" w:rsidRPr="00420ABC" w:rsidRDefault="003F2718" w:rsidP="008F5F4E">
            <w:pPr>
              <w:jc w:val="center"/>
              <w:rPr>
                <w:rFonts w:cs="MCS Taybah S_U normal."/>
                <w:sz w:val="28"/>
                <w:szCs w:val="44"/>
                <w:rtl/>
              </w:rPr>
            </w:pPr>
            <w:r>
              <w:rPr>
                <w:rFonts w:cs="MCS Taybah S_U normal." w:hint="cs"/>
                <w:sz w:val="28"/>
                <w:szCs w:val="44"/>
                <w:rtl/>
              </w:rPr>
              <w:t>79</w:t>
            </w:r>
            <w:r w:rsidRPr="00420ABC">
              <w:rPr>
                <w:rFonts w:cs="MCS Taybah S_U normal." w:hint="cs"/>
                <w:sz w:val="28"/>
                <w:szCs w:val="44"/>
                <w:rtl/>
              </w:rPr>
              <w:t>-9</w:t>
            </w:r>
            <w:r>
              <w:rPr>
                <w:rFonts w:cs="MCS Taybah S_U normal." w:hint="cs"/>
                <w:sz w:val="28"/>
                <w:szCs w:val="44"/>
                <w:rtl/>
              </w:rPr>
              <w:t>2</w:t>
            </w:r>
          </w:p>
        </w:tc>
      </w:tr>
      <w:tr w:rsidR="003F2718" w:rsidRPr="00420ABC" w:rsidTr="008F5F4E">
        <w:tc>
          <w:tcPr>
            <w:tcW w:w="8222" w:type="dxa"/>
          </w:tcPr>
          <w:p w:rsidR="003F2718" w:rsidRPr="00420ABC" w:rsidRDefault="003F2718" w:rsidP="008F5F4E">
            <w:pPr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hint="cs"/>
                <w:rtl/>
              </w:rPr>
              <w:t>ا</w:t>
            </w:r>
            <w:r w:rsidRPr="006C4780">
              <w:rPr>
                <w:rFonts w:hint="cs"/>
                <w:rtl/>
              </w:rPr>
              <w:t xml:space="preserve">لمبحث الثالث: علاقة المتصرفية بالتفتيش الاداري </w:t>
            </w:r>
            <w:r w:rsidRPr="006C4780">
              <w:rPr>
                <w:rFonts w:cs="MCS Taybah S_U normal." w:hint="cs"/>
                <w:rtl/>
              </w:rPr>
              <w:t>(1921-1985)</w:t>
            </w:r>
          </w:p>
        </w:tc>
        <w:tc>
          <w:tcPr>
            <w:tcW w:w="1843" w:type="dxa"/>
          </w:tcPr>
          <w:p w:rsidR="003F2718" w:rsidRPr="00420ABC" w:rsidRDefault="003F2718" w:rsidP="008F5F4E">
            <w:pPr>
              <w:jc w:val="center"/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cs="MCS Taybah S_U normal." w:hint="cs"/>
                <w:sz w:val="28"/>
                <w:szCs w:val="44"/>
                <w:rtl/>
              </w:rPr>
              <w:t>9</w:t>
            </w:r>
            <w:r>
              <w:rPr>
                <w:rFonts w:cs="MCS Taybah S_U normal." w:hint="cs"/>
                <w:sz w:val="28"/>
                <w:szCs w:val="44"/>
                <w:rtl/>
              </w:rPr>
              <w:t>3</w:t>
            </w:r>
            <w:r w:rsidRPr="00420ABC">
              <w:rPr>
                <w:rFonts w:cs="MCS Taybah S_U normal." w:hint="cs"/>
                <w:sz w:val="28"/>
                <w:szCs w:val="44"/>
                <w:rtl/>
              </w:rPr>
              <w:t>-10</w:t>
            </w:r>
            <w:r>
              <w:rPr>
                <w:rFonts w:cs="MCS Taybah S_U normal." w:hint="cs"/>
                <w:sz w:val="28"/>
                <w:szCs w:val="44"/>
                <w:rtl/>
              </w:rPr>
              <w:t>1</w:t>
            </w:r>
          </w:p>
        </w:tc>
      </w:tr>
      <w:tr w:rsidR="003F2718" w:rsidRPr="00420ABC" w:rsidTr="008F5F4E">
        <w:tc>
          <w:tcPr>
            <w:tcW w:w="8222" w:type="dxa"/>
          </w:tcPr>
          <w:p w:rsidR="003F2718" w:rsidRPr="00420ABC" w:rsidRDefault="003F2718" w:rsidP="008F5F4E">
            <w:pPr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hint="cs"/>
                <w:rtl/>
              </w:rPr>
              <w:t>الخاتمة</w:t>
            </w:r>
          </w:p>
        </w:tc>
        <w:tc>
          <w:tcPr>
            <w:tcW w:w="1843" w:type="dxa"/>
          </w:tcPr>
          <w:p w:rsidR="003F2718" w:rsidRPr="00420ABC" w:rsidRDefault="003F2718" w:rsidP="008F5F4E">
            <w:pPr>
              <w:jc w:val="center"/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cs="MCS Taybah S_U normal." w:hint="cs"/>
                <w:sz w:val="28"/>
                <w:szCs w:val="44"/>
                <w:rtl/>
              </w:rPr>
              <w:t>10</w:t>
            </w:r>
            <w:r>
              <w:rPr>
                <w:rFonts w:cs="MCS Taybah S_U normal." w:hint="cs"/>
                <w:sz w:val="28"/>
                <w:szCs w:val="44"/>
                <w:rtl/>
              </w:rPr>
              <w:t>3</w:t>
            </w:r>
            <w:r w:rsidRPr="00420ABC">
              <w:rPr>
                <w:rFonts w:cs="MCS Taybah S_U normal." w:hint="cs"/>
                <w:sz w:val="28"/>
                <w:szCs w:val="44"/>
                <w:rtl/>
              </w:rPr>
              <w:t>-10</w:t>
            </w:r>
            <w:r>
              <w:rPr>
                <w:rFonts w:cs="MCS Taybah S_U normal." w:hint="cs"/>
                <w:sz w:val="28"/>
                <w:szCs w:val="44"/>
                <w:rtl/>
              </w:rPr>
              <w:t>6</w:t>
            </w:r>
          </w:p>
        </w:tc>
      </w:tr>
      <w:tr w:rsidR="003F2718" w:rsidRPr="00420ABC" w:rsidTr="008F5F4E">
        <w:tc>
          <w:tcPr>
            <w:tcW w:w="8222" w:type="dxa"/>
          </w:tcPr>
          <w:p w:rsidR="003F2718" w:rsidRPr="00420ABC" w:rsidRDefault="003F2718" w:rsidP="008F5F4E">
            <w:pPr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hint="cs"/>
                <w:rtl/>
              </w:rPr>
              <w:t>الملاحق</w:t>
            </w:r>
          </w:p>
        </w:tc>
        <w:tc>
          <w:tcPr>
            <w:tcW w:w="1843" w:type="dxa"/>
          </w:tcPr>
          <w:p w:rsidR="003F2718" w:rsidRPr="00420ABC" w:rsidRDefault="003F2718" w:rsidP="008F5F4E">
            <w:pPr>
              <w:jc w:val="center"/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cs="MCS Taybah S_U normal." w:hint="cs"/>
                <w:sz w:val="28"/>
                <w:szCs w:val="44"/>
                <w:rtl/>
              </w:rPr>
              <w:t>1</w:t>
            </w:r>
            <w:r>
              <w:rPr>
                <w:rFonts w:cs="MCS Taybah S_U normal." w:hint="cs"/>
                <w:sz w:val="28"/>
                <w:szCs w:val="44"/>
                <w:rtl/>
              </w:rPr>
              <w:t>08</w:t>
            </w:r>
            <w:r w:rsidRPr="00420ABC">
              <w:rPr>
                <w:rFonts w:cs="MCS Taybah S_U normal." w:hint="cs"/>
                <w:sz w:val="28"/>
                <w:szCs w:val="44"/>
                <w:rtl/>
              </w:rPr>
              <w:t>-1</w:t>
            </w:r>
            <w:r>
              <w:rPr>
                <w:rFonts w:cs="MCS Taybah S_U normal." w:hint="cs"/>
                <w:sz w:val="28"/>
                <w:szCs w:val="44"/>
                <w:rtl/>
              </w:rPr>
              <w:t>12</w:t>
            </w:r>
          </w:p>
        </w:tc>
      </w:tr>
      <w:tr w:rsidR="003F2718" w:rsidRPr="00420ABC" w:rsidTr="008F5F4E">
        <w:tc>
          <w:tcPr>
            <w:tcW w:w="8222" w:type="dxa"/>
          </w:tcPr>
          <w:p w:rsidR="003F2718" w:rsidRPr="00420ABC" w:rsidRDefault="003F2718" w:rsidP="008F5F4E">
            <w:pPr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hint="cs"/>
                <w:rtl/>
              </w:rPr>
              <w:t>المصادر والمراجع</w:t>
            </w:r>
          </w:p>
        </w:tc>
        <w:tc>
          <w:tcPr>
            <w:tcW w:w="1843" w:type="dxa"/>
          </w:tcPr>
          <w:p w:rsidR="003F2718" w:rsidRPr="00420ABC" w:rsidRDefault="003F2718" w:rsidP="008F5F4E">
            <w:pPr>
              <w:jc w:val="center"/>
              <w:rPr>
                <w:rFonts w:cs="MCS Taybah S_U normal."/>
                <w:sz w:val="28"/>
                <w:szCs w:val="44"/>
                <w:rtl/>
              </w:rPr>
            </w:pPr>
            <w:r w:rsidRPr="00420ABC">
              <w:rPr>
                <w:rFonts w:cs="MCS Taybah S_U normal." w:hint="cs"/>
                <w:sz w:val="28"/>
                <w:szCs w:val="44"/>
                <w:rtl/>
              </w:rPr>
              <w:t>11</w:t>
            </w:r>
            <w:r>
              <w:rPr>
                <w:rFonts w:cs="MCS Taybah S_U normal." w:hint="cs"/>
                <w:sz w:val="28"/>
                <w:szCs w:val="44"/>
                <w:rtl/>
              </w:rPr>
              <w:t>4</w:t>
            </w:r>
            <w:r w:rsidRPr="00420ABC">
              <w:rPr>
                <w:rFonts w:cs="MCS Taybah S_U normal." w:hint="cs"/>
                <w:sz w:val="28"/>
                <w:szCs w:val="44"/>
                <w:rtl/>
              </w:rPr>
              <w:t>-1</w:t>
            </w:r>
            <w:r>
              <w:rPr>
                <w:rFonts w:cs="MCS Taybah S_U normal." w:hint="cs"/>
                <w:sz w:val="28"/>
                <w:szCs w:val="44"/>
                <w:rtl/>
              </w:rPr>
              <w:t>30</w:t>
            </w:r>
          </w:p>
        </w:tc>
      </w:tr>
      <w:tr w:rsidR="003F2718" w:rsidRPr="00420ABC" w:rsidTr="008F5F4E">
        <w:trPr>
          <w:trHeight w:val="630"/>
        </w:trPr>
        <w:tc>
          <w:tcPr>
            <w:tcW w:w="8222" w:type="dxa"/>
          </w:tcPr>
          <w:p w:rsidR="003F2718" w:rsidRPr="00420ABC" w:rsidRDefault="003F2718" w:rsidP="008F5F4E">
            <w:r w:rsidRPr="00420ABC">
              <w:rPr>
                <w:rFonts w:cs="DecoType Naskh Variants"/>
              </w:rPr>
              <w:t>Abstract</w:t>
            </w:r>
          </w:p>
          <w:p w:rsidR="003F2718" w:rsidRPr="00420ABC" w:rsidRDefault="003F2718" w:rsidP="008F5F4E">
            <w:pPr>
              <w:rPr>
                <w:rFonts w:cs="MCS Taybah S_U normal."/>
                <w:sz w:val="28"/>
                <w:szCs w:val="44"/>
                <w:rtl/>
              </w:rPr>
            </w:pPr>
          </w:p>
        </w:tc>
        <w:tc>
          <w:tcPr>
            <w:tcW w:w="1843" w:type="dxa"/>
          </w:tcPr>
          <w:p w:rsidR="003F2718" w:rsidRPr="00420ABC" w:rsidRDefault="003F2718" w:rsidP="008F5F4E">
            <w:pPr>
              <w:jc w:val="center"/>
              <w:rPr>
                <w:rFonts w:cs="MCS Taybah S_U normal."/>
                <w:sz w:val="28"/>
                <w:szCs w:val="44"/>
                <w:rtl/>
              </w:rPr>
            </w:pPr>
            <w:r>
              <w:rPr>
                <w:rFonts w:cs="MCS Taybah S_U normal." w:hint="cs"/>
                <w:sz w:val="28"/>
                <w:szCs w:val="44"/>
                <w:rtl/>
              </w:rPr>
              <w:t>131</w:t>
            </w:r>
          </w:p>
        </w:tc>
      </w:tr>
    </w:tbl>
    <w:p w:rsidR="003F2718" w:rsidRPr="00420ABC" w:rsidRDefault="003F2718" w:rsidP="003F2718">
      <w:pPr>
        <w:tabs>
          <w:tab w:val="left" w:pos="2170"/>
        </w:tabs>
        <w:rPr>
          <w:lang w:bidi="ar-IQ"/>
        </w:rPr>
      </w:pPr>
    </w:p>
    <w:p w:rsidR="00B83681" w:rsidRDefault="00B83681" w:rsidP="00B83681">
      <w:pPr>
        <w:jc w:val="right"/>
        <w:rPr>
          <w:rtl/>
        </w:rPr>
      </w:pPr>
    </w:p>
    <w:p w:rsidR="003F2718" w:rsidRDefault="00B83681" w:rsidP="007F0695">
      <w:pPr>
        <w:bidi w:val="0"/>
      </w:pPr>
      <w:r>
        <w:rPr>
          <w:rtl/>
        </w:rPr>
        <w:br w:type="page"/>
      </w:r>
    </w:p>
    <w:p w:rsidR="00B83681" w:rsidRDefault="00B83681" w:rsidP="00B83681">
      <w:bookmarkStart w:id="0" w:name="_GoBack"/>
    </w:p>
    <w:bookmarkEnd w:id="0"/>
    <w:p w:rsidR="000444E9" w:rsidRPr="003F2718" w:rsidRDefault="000444E9" w:rsidP="003F2718">
      <w:pPr>
        <w:ind w:firstLine="720"/>
        <w:rPr>
          <w:rFonts w:cs="MCS Taybah S_U normal."/>
          <w:sz w:val="28"/>
          <w:szCs w:val="44"/>
          <w:rtl/>
        </w:rPr>
      </w:pPr>
    </w:p>
    <w:sectPr w:rsidR="000444E9" w:rsidRPr="003F2718" w:rsidSect="001C68AF">
      <w:footerReference w:type="even" r:id="rId17"/>
      <w:footerReference w:type="default" r:id="rId18"/>
      <w:footnotePr>
        <w:numRestart w:val="eachPage"/>
      </w:footnotePr>
      <w:pgSz w:w="11906" w:h="16838"/>
      <w:pgMar w:top="1440" w:right="1800" w:bottom="1440" w:left="1800" w:header="720" w:footer="720" w:gutter="0"/>
      <w:pgNumType w:start="84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5B" w:rsidRDefault="008E255B">
      <w:r>
        <w:separator/>
      </w:r>
    </w:p>
  </w:endnote>
  <w:endnote w:type="continuationSeparator" w:id="0">
    <w:p w:rsidR="008E255B" w:rsidRDefault="008E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CS Shafa S_U normal.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Diwani"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Old Antic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31" w:rsidRDefault="00466531" w:rsidP="00382F0F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466531" w:rsidRDefault="0046653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31" w:rsidRPr="00382F0F" w:rsidRDefault="00466531" w:rsidP="00382F0F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5B" w:rsidRDefault="008E255B">
      <w:r>
        <w:separator/>
      </w:r>
    </w:p>
  </w:footnote>
  <w:footnote w:type="continuationSeparator" w:id="0">
    <w:p w:rsidR="008E255B" w:rsidRDefault="008E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DE"/>
    <w:multiLevelType w:val="hybridMultilevel"/>
    <w:tmpl w:val="40E01DCA"/>
    <w:lvl w:ilvl="0" w:tplc="A3DCAF28">
      <w:numFmt w:val="bullet"/>
      <w:lvlText w:val="-"/>
      <w:lvlJc w:val="left"/>
      <w:pPr>
        <w:ind w:left="465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04707465"/>
    <w:multiLevelType w:val="hybridMultilevel"/>
    <w:tmpl w:val="5F98E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6F5958"/>
    <w:multiLevelType w:val="hybridMultilevel"/>
    <w:tmpl w:val="007E5E7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D8F4BBE"/>
    <w:multiLevelType w:val="hybridMultilevel"/>
    <w:tmpl w:val="E7E4BDC6"/>
    <w:lvl w:ilvl="0" w:tplc="42AAE4D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AD523AA"/>
    <w:multiLevelType w:val="hybridMultilevel"/>
    <w:tmpl w:val="9112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C1EA3"/>
    <w:multiLevelType w:val="hybridMultilevel"/>
    <w:tmpl w:val="04CC8350"/>
    <w:lvl w:ilvl="0" w:tplc="03227C4E">
      <w:start w:val="1"/>
      <w:numFmt w:val="decimal"/>
      <w:lvlText w:val="(%1)"/>
      <w:lvlJc w:val="left"/>
      <w:pPr>
        <w:ind w:left="927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4769A"/>
    <w:multiLevelType w:val="hybridMultilevel"/>
    <w:tmpl w:val="956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44C27"/>
    <w:multiLevelType w:val="hybridMultilevel"/>
    <w:tmpl w:val="16F88810"/>
    <w:lvl w:ilvl="0" w:tplc="B01A8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C70C5"/>
    <w:multiLevelType w:val="hybridMultilevel"/>
    <w:tmpl w:val="F52C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D14C1"/>
    <w:multiLevelType w:val="hybridMultilevel"/>
    <w:tmpl w:val="F82E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330F1"/>
    <w:multiLevelType w:val="hybridMultilevel"/>
    <w:tmpl w:val="E4EE1236"/>
    <w:lvl w:ilvl="0" w:tplc="6D408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806"/>
    <w:multiLevelType w:val="hybridMultilevel"/>
    <w:tmpl w:val="A218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93AA4"/>
    <w:multiLevelType w:val="hybridMultilevel"/>
    <w:tmpl w:val="C70008F4"/>
    <w:lvl w:ilvl="0" w:tplc="0F42D6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922AC"/>
    <w:multiLevelType w:val="hybridMultilevel"/>
    <w:tmpl w:val="055CE238"/>
    <w:lvl w:ilvl="0" w:tplc="EB5CE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B2643"/>
    <w:multiLevelType w:val="hybridMultilevel"/>
    <w:tmpl w:val="53BCE872"/>
    <w:lvl w:ilvl="0" w:tplc="75ACDF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ED00CB"/>
    <w:multiLevelType w:val="hybridMultilevel"/>
    <w:tmpl w:val="2ECE00BC"/>
    <w:lvl w:ilvl="0" w:tplc="784C58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32712"/>
    <w:multiLevelType w:val="hybridMultilevel"/>
    <w:tmpl w:val="A970A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945EA"/>
    <w:multiLevelType w:val="hybridMultilevel"/>
    <w:tmpl w:val="35568786"/>
    <w:lvl w:ilvl="0" w:tplc="D654FE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34B50"/>
    <w:multiLevelType w:val="hybridMultilevel"/>
    <w:tmpl w:val="712A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6764B"/>
    <w:multiLevelType w:val="hybridMultilevel"/>
    <w:tmpl w:val="E07EEDCA"/>
    <w:lvl w:ilvl="0" w:tplc="7032B8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972AC"/>
    <w:multiLevelType w:val="hybridMultilevel"/>
    <w:tmpl w:val="9AE84EE0"/>
    <w:lvl w:ilvl="0" w:tplc="2526A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E01D2"/>
    <w:multiLevelType w:val="hybridMultilevel"/>
    <w:tmpl w:val="70804E94"/>
    <w:lvl w:ilvl="0" w:tplc="5B009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D695B"/>
    <w:multiLevelType w:val="hybridMultilevel"/>
    <w:tmpl w:val="C6F40E8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6B3DF8"/>
    <w:multiLevelType w:val="hybridMultilevel"/>
    <w:tmpl w:val="2086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472C6"/>
    <w:multiLevelType w:val="hybridMultilevel"/>
    <w:tmpl w:val="E0AE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43A3E"/>
    <w:multiLevelType w:val="hybridMultilevel"/>
    <w:tmpl w:val="33CC8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2752C0"/>
    <w:multiLevelType w:val="hybridMultilevel"/>
    <w:tmpl w:val="6D48F5E8"/>
    <w:lvl w:ilvl="0" w:tplc="947CF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84E39"/>
    <w:multiLevelType w:val="hybridMultilevel"/>
    <w:tmpl w:val="6F267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3"/>
  </w:num>
  <w:num w:numId="6">
    <w:abstractNumId w:val="15"/>
  </w:num>
  <w:num w:numId="7">
    <w:abstractNumId w:val="3"/>
  </w:num>
  <w:num w:numId="8">
    <w:abstractNumId w:val="0"/>
  </w:num>
  <w:num w:numId="9">
    <w:abstractNumId w:val="5"/>
  </w:num>
  <w:num w:numId="10">
    <w:abstractNumId w:val="12"/>
  </w:num>
  <w:num w:numId="11">
    <w:abstractNumId w:val="19"/>
  </w:num>
  <w:num w:numId="12">
    <w:abstractNumId w:val="17"/>
  </w:num>
  <w:num w:numId="13">
    <w:abstractNumId w:val="26"/>
  </w:num>
  <w:num w:numId="14">
    <w:abstractNumId w:val="10"/>
  </w:num>
  <w:num w:numId="15">
    <w:abstractNumId w:val="7"/>
  </w:num>
  <w:num w:numId="16">
    <w:abstractNumId w:val="20"/>
  </w:num>
  <w:num w:numId="17">
    <w:abstractNumId w:val="9"/>
  </w:num>
  <w:num w:numId="18">
    <w:abstractNumId w:val="18"/>
  </w:num>
  <w:num w:numId="19">
    <w:abstractNumId w:val="22"/>
  </w:num>
  <w:num w:numId="20">
    <w:abstractNumId w:val="2"/>
  </w:num>
  <w:num w:numId="21">
    <w:abstractNumId w:val="4"/>
  </w:num>
  <w:num w:numId="22">
    <w:abstractNumId w:val="11"/>
  </w:num>
  <w:num w:numId="23">
    <w:abstractNumId w:val="16"/>
  </w:num>
  <w:num w:numId="24">
    <w:abstractNumId w:val="6"/>
  </w:num>
  <w:num w:numId="25">
    <w:abstractNumId w:val="1"/>
  </w:num>
  <w:num w:numId="26">
    <w:abstractNumId w:val="24"/>
  </w:num>
  <w:num w:numId="27">
    <w:abstractNumId w:val="23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ar-SA" w:vendorID="4" w:dllVersion="512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BA"/>
    <w:rsid w:val="000019D6"/>
    <w:rsid w:val="00003FFA"/>
    <w:rsid w:val="00004089"/>
    <w:rsid w:val="00004F34"/>
    <w:rsid w:val="00006664"/>
    <w:rsid w:val="00006F63"/>
    <w:rsid w:val="0000723A"/>
    <w:rsid w:val="000156E1"/>
    <w:rsid w:val="00015C05"/>
    <w:rsid w:val="00016A10"/>
    <w:rsid w:val="00020261"/>
    <w:rsid w:val="00020B55"/>
    <w:rsid w:val="00022D95"/>
    <w:rsid w:val="000300BB"/>
    <w:rsid w:val="0003098E"/>
    <w:rsid w:val="000355D7"/>
    <w:rsid w:val="0003654D"/>
    <w:rsid w:val="0003732D"/>
    <w:rsid w:val="000444E9"/>
    <w:rsid w:val="00044D81"/>
    <w:rsid w:val="00046BB0"/>
    <w:rsid w:val="00050918"/>
    <w:rsid w:val="00050B92"/>
    <w:rsid w:val="00050CF8"/>
    <w:rsid w:val="00053114"/>
    <w:rsid w:val="00056E10"/>
    <w:rsid w:val="00060ACB"/>
    <w:rsid w:val="00061827"/>
    <w:rsid w:val="000635C9"/>
    <w:rsid w:val="000652B1"/>
    <w:rsid w:val="000656B7"/>
    <w:rsid w:val="000673D1"/>
    <w:rsid w:val="00071156"/>
    <w:rsid w:val="0007220B"/>
    <w:rsid w:val="000749F4"/>
    <w:rsid w:val="000829F8"/>
    <w:rsid w:val="00084683"/>
    <w:rsid w:val="000854E9"/>
    <w:rsid w:val="000867E7"/>
    <w:rsid w:val="00086FDA"/>
    <w:rsid w:val="0008721A"/>
    <w:rsid w:val="000873A5"/>
    <w:rsid w:val="00087548"/>
    <w:rsid w:val="00090651"/>
    <w:rsid w:val="00090DBB"/>
    <w:rsid w:val="00091909"/>
    <w:rsid w:val="00094652"/>
    <w:rsid w:val="00094709"/>
    <w:rsid w:val="00094F5D"/>
    <w:rsid w:val="000955FC"/>
    <w:rsid w:val="00095F1A"/>
    <w:rsid w:val="000A1CFD"/>
    <w:rsid w:val="000A518B"/>
    <w:rsid w:val="000A6902"/>
    <w:rsid w:val="000A7294"/>
    <w:rsid w:val="000A7FC9"/>
    <w:rsid w:val="000B00A8"/>
    <w:rsid w:val="000B13D4"/>
    <w:rsid w:val="000B36DD"/>
    <w:rsid w:val="000B6931"/>
    <w:rsid w:val="000B6E3F"/>
    <w:rsid w:val="000C0967"/>
    <w:rsid w:val="000C1C5F"/>
    <w:rsid w:val="000C3FAA"/>
    <w:rsid w:val="000C6889"/>
    <w:rsid w:val="000D2642"/>
    <w:rsid w:val="000D4DB4"/>
    <w:rsid w:val="000D4FA1"/>
    <w:rsid w:val="000D56E0"/>
    <w:rsid w:val="000D5A55"/>
    <w:rsid w:val="000D5D78"/>
    <w:rsid w:val="000D6D4C"/>
    <w:rsid w:val="000E08A8"/>
    <w:rsid w:val="000E2FEE"/>
    <w:rsid w:val="000E45AE"/>
    <w:rsid w:val="000E60F1"/>
    <w:rsid w:val="000E6121"/>
    <w:rsid w:val="000E62F4"/>
    <w:rsid w:val="000E6B57"/>
    <w:rsid w:val="000E7A79"/>
    <w:rsid w:val="000F0636"/>
    <w:rsid w:val="000F2DA3"/>
    <w:rsid w:val="000F4B61"/>
    <w:rsid w:val="000F5480"/>
    <w:rsid w:val="000F5F14"/>
    <w:rsid w:val="00102B3D"/>
    <w:rsid w:val="00103569"/>
    <w:rsid w:val="00104044"/>
    <w:rsid w:val="0010465D"/>
    <w:rsid w:val="00110CC3"/>
    <w:rsid w:val="00111B53"/>
    <w:rsid w:val="001127DD"/>
    <w:rsid w:val="0011285E"/>
    <w:rsid w:val="001133D1"/>
    <w:rsid w:val="0011438B"/>
    <w:rsid w:val="00114DB7"/>
    <w:rsid w:val="00117146"/>
    <w:rsid w:val="001173C3"/>
    <w:rsid w:val="0012182D"/>
    <w:rsid w:val="001223C2"/>
    <w:rsid w:val="0012248C"/>
    <w:rsid w:val="00122867"/>
    <w:rsid w:val="001252BA"/>
    <w:rsid w:val="001267F6"/>
    <w:rsid w:val="00136DCC"/>
    <w:rsid w:val="00142260"/>
    <w:rsid w:val="00142B84"/>
    <w:rsid w:val="00143164"/>
    <w:rsid w:val="001433B3"/>
    <w:rsid w:val="001447B2"/>
    <w:rsid w:val="0014520C"/>
    <w:rsid w:val="00145296"/>
    <w:rsid w:val="00145484"/>
    <w:rsid w:val="001514FA"/>
    <w:rsid w:val="001532CB"/>
    <w:rsid w:val="00153A32"/>
    <w:rsid w:val="00157549"/>
    <w:rsid w:val="0016072C"/>
    <w:rsid w:val="00161479"/>
    <w:rsid w:val="001654DB"/>
    <w:rsid w:val="001755DF"/>
    <w:rsid w:val="00176085"/>
    <w:rsid w:val="0017699C"/>
    <w:rsid w:val="00177818"/>
    <w:rsid w:val="00177D36"/>
    <w:rsid w:val="00180BAC"/>
    <w:rsid w:val="00180D23"/>
    <w:rsid w:val="00182F97"/>
    <w:rsid w:val="001843BF"/>
    <w:rsid w:val="00184ECC"/>
    <w:rsid w:val="001875C0"/>
    <w:rsid w:val="00187955"/>
    <w:rsid w:val="0019043D"/>
    <w:rsid w:val="00192573"/>
    <w:rsid w:val="00195307"/>
    <w:rsid w:val="001972D3"/>
    <w:rsid w:val="00197D7D"/>
    <w:rsid w:val="001A24A3"/>
    <w:rsid w:val="001A256E"/>
    <w:rsid w:val="001A4828"/>
    <w:rsid w:val="001A6A76"/>
    <w:rsid w:val="001A75E0"/>
    <w:rsid w:val="001B03B3"/>
    <w:rsid w:val="001B2955"/>
    <w:rsid w:val="001B4BB3"/>
    <w:rsid w:val="001B7FA2"/>
    <w:rsid w:val="001C0558"/>
    <w:rsid w:val="001C0D31"/>
    <w:rsid w:val="001C0E1F"/>
    <w:rsid w:val="001C1805"/>
    <w:rsid w:val="001C1D5D"/>
    <w:rsid w:val="001C2BCF"/>
    <w:rsid w:val="001C2DAC"/>
    <w:rsid w:val="001C4A86"/>
    <w:rsid w:val="001C68AF"/>
    <w:rsid w:val="001D213D"/>
    <w:rsid w:val="001D2376"/>
    <w:rsid w:val="001D3B46"/>
    <w:rsid w:val="001D61D7"/>
    <w:rsid w:val="001D76B8"/>
    <w:rsid w:val="001E0D94"/>
    <w:rsid w:val="001E1039"/>
    <w:rsid w:val="001E5CAD"/>
    <w:rsid w:val="001E7689"/>
    <w:rsid w:val="001E7982"/>
    <w:rsid w:val="001F0915"/>
    <w:rsid w:val="001F3AF9"/>
    <w:rsid w:val="001F520A"/>
    <w:rsid w:val="001F5712"/>
    <w:rsid w:val="002102DC"/>
    <w:rsid w:val="00215306"/>
    <w:rsid w:val="002164F7"/>
    <w:rsid w:val="00216D0C"/>
    <w:rsid w:val="002210C5"/>
    <w:rsid w:val="00222646"/>
    <w:rsid w:val="0022580D"/>
    <w:rsid w:val="00225BAE"/>
    <w:rsid w:val="002264D2"/>
    <w:rsid w:val="0022772C"/>
    <w:rsid w:val="00227A3C"/>
    <w:rsid w:val="00235DAA"/>
    <w:rsid w:val="00236726"/>
    <w:rsid w:val="002433DD"/>
    <w:rsid w:val="00244606"/>
    <w:rsid w:val="002459FD"/>
    <w:rsid w:val="00250369"/>
    <w:rsid w:val="00250C45"/>
    <w:rsid w:val="00250DAE"/>
    <w:rsid w:val="002517D6"/>
    <w:rsid w:val="0025298D"/>
    <w:rsid w:val="00254AA8"/>
    <w:rsid w:val="0025617C"/>
    <w:rsid w:val="00262281"/>
    <w:rsid w:val="00266069"/>
    <w:rsid w:val="00274607"/>
    <w:rsid w:val="00274748"/>
    <w:rsid w:val="002748AD"/>
    <w:rsid w:val="002753FA"/>
    <w:rsid w:val="00277044"/>
    <w:rsid w:val="00281CB4"/>
    <w:rsid w:val="00283361"/>
    <w:rsid w:val="002838AE"/>
    <w:rsid w:val="002873F8"/>
    <w:rsid w:val="00287ED3"/>
    <w:rsid w:val="00290910"/>
    <w:rsid w:val="00290A36"/>
    <w:rsid w:val="002A12E2"/>
    <w:rsid w:val="002A38E6"/>
    <w:rsid w:val="002A4F61"/>
    <w:rsid w:val="002B29A8"/>
    <w:rsid w:val="002B2C75"/>
    <w:rsid w:val="002B36FC"/>
    <w:rsid w:val="002B37CF"/>
    <w:rsid w:val="002B72C1"/>
    <w:rsid w:val="002C2D7D"/>
    <w:rsid w:val="002C5BF3"/>
    <w:rsid w:val="002D0DF7"/>
    <w:rsid w:val="002D2DFC"/>
    <w:rsid w:val="002D69F2"/>
    <w:rsid w:val="002E25E2"/>
    <w:rsid w:val="002E3070"/>
    <w:rsid w:val="002E3205"/>
    <w:rsid w:val="002E4F60"/>
    <w:rsid w:val="002E6411"/>
    <w:rsid w:val="002E64A5"/>
    <w:rsid w:val="002F0236"/>
    <w:rsid w:val="002F1513"/>
    <w:rsid w:val="002F32E8"/>
    <w:rsid w:val="00300A36"/>
    <w:rsid w:val="00302173"/>
    <w:rsid w:val="00303D0C"/>
    <w:rsid w:val="003059F0"/>
    <w:rsid w:val="003063C5"/>
    <w:rsid w:val="00307F00"/>
    <w:rsid w:val="00310C73"/>
    <w:rsid w:val="00313910"/>
    <w:rsid w:val="00314569"/>
    <w:rsid w:val="0031550F"/>
    <w:rsid w:val="00316F42"/>
    <w:rsid w:val="00317219"/>
    <w:rsid w:val="00320387"/>
    <w:rsid w:val="0032496A"/>
    <w:rsid w:val="00325C4D"/>
    <w:rsid w:val="00325D6E"/>
    <w:rsid w:val="00327C94"/>
    <w:rsid w:val="003304FF"/>
    <w:rsid w:val="00330CDB"/>
    <w:rsid w:val="003356A3"/>
    <w:rsid w:val="00336E72"/>
    <w:rsid w:val="0034734B"/>
    <w:rsid w:val="00347745"/>
    <w:rsid w:val="003502A0"/>
    <w:rsid w:val="003513CF"/>
    <w:rsid w:val="003537DE"/>
    <w:rsid w:val="0035421C"/>
    <w:rsid w:val="00354C3A"/>
    <w:rsid w:val="0035668C"/>
    <w:rsid w:val="00360A9B"/>
    <w:rsid w:val="003657D7"/>
    <w:rsid w:val="00366746"/>
    <w:rsid w:val="00366E66"/>
    <w:rsid w:val="00372717"/>
    <w:rsid w:val="00381781"/>
    <w:rsid w:val="00382F0F"/>
    <w:rsid w:val="003858A3"/>
    <w:rsid w:val="00387C66"/>
    <w:rsid w:val="00387F9D"/>
    <w:rsid w:val="0039209B"/>
    <w:rsid w:val="00392533"/>
    <w:rsid w:val="003927E8"/>
    <w:rsid w:val="00393F39"/>
    <w:rsid w:val="00394732"/>
    <w:rsid w:val="003978B9"/>
    <w:rsid w:val="003A02B5"/>
    <w:rsid w:val="003A0894"/>
    <w:rsid w:val="003A0A96"/>
    <w:rsid w:val="003A0B9B"/>
    <w:rsid w:val="003A0FDE"/>
    <w:rsid w:val="003A16E3"/>
    <w:rsid w:val="003A2648"/>
    <w:rsid w:val="003A378A"/>
    <w:rsid w:val="003A410E"/>
    <w:rsid w:val="003A56B8"/>
    <w:rsid w:val="003A5CA1"/>
    <w:rsid w:val="003A754A"/>
    <w:rsid w:val="003B11F2"/>
    <w:rsid w:val="003B2810"/>
    <w:rsid w:val="003B497A"/>
    <w:rsid w:val="003B72FC"/>
    <w:rsid w:val="003C18E0"/>
    <w:rsid w:val="003C5112"/>
    <w:rsid w:val="003D18C1"/>
    <w:rsid w:val="003D1D6D"/>
    <w:rsid w:val="003D1EEC"/>
    <w:rsid w:val="003D3257"/>
    <w:rsid w:val="003D423C"/>
    <w:rsid w:val="003D44FB"/>
    <w:rsid w:val="003D4F74"/>
    <w:rsid w:val="003D5DDD"/>
    <w:rsid w:val="003E1592"/>
    <w:rsid w:val="003E25CC"/>
    <w:rsid w:val="003E3BED"/>
    <w:rsid w:val="003E522E"/>
    <w:rsid w:val="003F0657"/>
    <w:rsid w:val="003F0BB6"/>
    <w:rsid w:val="003F1090"/>
    <w:rsid w:val="003F1BD8"/>
    <w:rsid w:val="003F2718"/>
    <w:rsid w:val="003F2C8E"/>
    <w:rsid w:val="003F3EFE"/>
    <w:rsid w:val="003F43A7"/>
    <w:rsid w:val="003F5ED5"/>
    <w:rsid w:val="003F728A"/>
    <w:rsid w:val="003F74FA"/>
    <w:rsid w:val="00402D24"/>
    <w:rsid w:val="0040456B"/>
    <w:rsid w:val="00405DC0"/>
    <w:rsid w:val="0040673E"/>
    <w:rsid w:val="004075AB"/>
    <w:rsid w:val="00407BE6"/>
    <w:rsid w:val="004143F9"/>
    <w:rsid w:val="00420365"/>
    <w:rsid w:val="00421D17"/>
    <w:rsid w:val="004277F6"/>
    <w:rsid w:val="00430170"/>
    <w:rsid w:val="0043017F"/>
    <w:rsid w:val="00430552"/>
    <w:rsid w:val="00431EE7"/>
    <w:rsid w:val="004347E3"/>
    <w:rsid w:val="00435025"/>
    <w:rsid w:val="00437064"/>
    <w:rsid w:val="00437AFF"/>
    <w:rsid w:val="00441481"/>
    <w:rsid w:val="00442222"/>
    <w:rsid w:val="00443639"/>
    <w:rsid w:val="00444523"/>
    <w:rsid w:val="00447635"/>
    <w:rsid w:val="004514E5"/>
    <w:rsid w:val="00453B92"/>
    <w:rsid w:val="0045522C"/>
    <w:rsid w:val="00461C03"/>
    <w:rsid w:val="00462692"/>
    <w:rsid w:val="00466531"/>
    <w:rsid w:val="00470BDE"/>
    <w:rsid w:val="00470F19"/>
    <w:rsid w:val="00473104"/>
    <w:rsid w:val="004768D6"/>
    <w:rsid w:val="004775EB"/>
    <w:rsid w:val="00482343"/>
    <w:rsid w:val="00490362"/>
    <w:rsid w:val="004940DD"/>
    <w:rsid w:val="004951E5"/>
    <w:rsid w:val="0049552A"/>
    <w:rsid w:val="00495DDC"/>
    <w:rsid w:val="004979CA"/>
    <w:rsid w:val="00497E6E"/>
    <w:rsid w:val="004A43FB"/>
    <w:rsid w:val="004A582A"/>
    <w:rsid w:val="004A590C"/>
    <w:rsid w:val="004A5CBE"/>
    <w:rsid w:val="004B0715"/>
    <w:rsid w:val="004B16A8"/>
    <w:rsid w:val="004B3B95"/>
    <w:rsid w:val="004B530D"/>
    <w:rsid w:val="004B7EF2"/>
    <w:rsid w:val="004C167C"/>
    <w:rsid w:val="004C3B9D"/>
    <w:rsid w:val="004C591F"/>
    <w:rsid w:val="004C6159"/>
    <w:rsid w:val="004C65E8"/>
    <w:rsid w:val="004C7E19"/>
    <w:rsid w:val="004D132A"/>
    <w:rsid w:val="004D2E7E"/>
    <w:rsid w:val="004D31E1"/>
    <w:rsid w:val="004D4E5F"/>
    <w:rsid w:val="004D555A"/>
    <w:rsid w:val="004D5E62"/>
    <w:rsid w:val="004D5E6A"/>
    <w:rsid w:val="004D5E72"/>
    <w:rsid w:val="004E5F8C"/>
    <w:rsid w:val="004E648F"/>
    <w:rsid w:val="004F0DA4"/>
    <w:rsid w:val="004F527A"/>
    <w:rsid w:val="004F5710"/>
    <w:rsid w:val="004F71BA"/>
    <w:rsid w:val="005030BD"/>
    <w:rsid w:val="00505E1B"/>
    <w:rsid w:val="005104D0"/>
    <w:rsid w:val="00510F81"/>
    <w:rsid w:val="00515138"/>
    <w:rsid w:val="00515B07"/>
    <w:rsid w:val="005161D2"/>
    <w:rsid w:val="00516826"/>
    <w:rsid w:val="00517A03"/>
    <w:rsid w:val="00517A21"/>
    <w:rsid w:val="00517F67"/>
    <w:rsid w:val="00520181"/>
    <w:rsid w:val="00520CE3"/>
    <w:rsid w:val="0052130C"/>
    <w:rsid w:val="005213D9"/>
    <w:rsid w:val="005217FB"/>
    <w:rsid w:val="00522796"/>
    <w:rsid w:val="00525B11"/>
    <w:rsid w:val="00525BCE"/>
    <w:rsid w:val="00527467"/>
    <w:rsid w:val="00533648"/>
    <w:rsid w:val="005340E3"/>
    <w:rsid w:val="00534731"/>
    <w:rsid w:val="00537F0D"/>
    <w:rsid w:val="00540623"/>
    <w:rsid w:val="00541458"/>
    <w:rsid w:val="00542419"/>
    <w:rsid w:val="00542D62"/>
    <w:rsid w:val="00544A76"/>
    <w:rsid w:val="00550D1B"/>
    <w:rsid w:val="00552893"/>
    <w:rsid w:val="00553875"/>
    <w:rsid w:val="00555073"/>
    <w:rsid w:val="00556956"/>
    <w:rsid w:val="00556A60"/>
    <w:rsid w:val="005578F8"/>
    <w:rsid w:val="00557923"/>
    <w:rsid w:val="005608DD"/>
    <w:rsid w:val="00560F15"/>
    <w:rsid w:val="00561038"/>
    <w:rsid w:val="00561ABB"/>
    <w:rsid w:val="00563354"/>
    <w:rsid w:val="00563CBC"/>
    <w:rsid w:val="00567CC5"/>
    <w:rsid w:val="00567E0B"/>
    <w:rsid w:val="005714A4"/>
    <w:rsid w:val="00575D1F"/>
    <w:rsid w:val="00577BC7"/>
    <w:rsid w:val="0058181C"/>
    <w:rsid w:val="00581B7C"/>
    <w:rsid w:val="00581DCD"/>
    <w:rsid w:val="00583F9D"/>
    <w:rsid w:val="00584D97"/>
    <w:rsid w:val="0058567A"/>
    <w:rsid w:val="00585BB2"/>
    <w:rsid w:val="00590383"/>
    <w:rsid w:val="00590C77"/>
    <w:rsid w:val="00594409"/>
    <w:rsid w:val="005944E2"/>
    <w:rsid w:val="005963EB"/>
    <w:rsid w:val="005969B3"/>
    <w:rsid w:val="00597485"/>
    <w:rsid w:val="005A3491"/>
    <w:rsid w:val="005A3CE9"/>
    <w:rsid w:val="005A4F88"/>
    <w:rsid w:val="005A6217"/>
    <w:rsid w:val="005B07DE"/>
    <w:rsid w:val="005B4F1D"/>
    <w:rsid w:val="005B61BF"/>
    <w:rsid w:val="005B67DE"/>
    <w:rsid w:val="005C215D"/>
    <w:rsid w:val="005C22B4"/>
    <w:rsid w:val="005C24E9"/>
    <w:rsid w:val="005C38F7"/>
    <w:rsid w:val="005C5B1E"/>
    <w:rsid w:val="005C5F0C"/>
    <w:rsid w:val="005C5F93"/>
    <w:rsid w:val="005C5FD6"/>
    <w:rsid w:val="005D01CB"/>
    <w:rsid w:val="005D162F"/>
    <w:rsid w:val="005D1DDD"/>
    <w:rsid w:val="005D2024"/>
    <w:rsid w:val="005D26EC"/>
    <w:rsid w:val="005E29EA"/>
    <w:rsid w:val="005E38DF"/>
    <w:rsid w:val="005E3BAB"/>
    <w:rsid w:val="005E498A"/>
    <w:rsid w:val="005F47BF"/>
    <w:rsid w:val="005F47C6"/>
    <w:rsid w:val="005F5BD6"/>
    <w:rsid w:val="0060122A"/>
    <w:rsid w:val="00603381"/>
    <w:rsid w:val="00607E58"/>
    <w:rsid w:val="006115D9"/>
    <w:rsid w:val="00611E99"/>
    <w:rsid w:val="00612D3E"/>
    <w:rsid w:val="006142EE"/>
    <w:rsid w:val="00620B83"/>
    <w:rsid w:val="0062213E"/>
    <w:rsid w:val="00625554"/>
    <w:rsid w:val="006267C6"/>
    <w:rsid w:val="0063206E"/>
    <w:rsid w:val="00633809"/>
    <w:rsid w:val="006343C6"/>
    <w:rsid w:val="0063441F"/>
    <w:rsid w:val="00634D05"/>
    <w:rsid w:val="0063528E"/>
    <w:rsid w:val="00637759"/>
    <w:rsid w:val="00640B2F"/>
    <w:rsid w:val="00641F0A"/>
    <w:rsid w:val="00643A99"/>
    <w:rsid w:val="00643D4E"/>
    <w:rsid w:val="006477C9"/>
    <w:rsid w:val="00650E98"/>
    <w:rsid w:val="00651D23"/>
    <w:rsid w:val="00652D5B"/>
    <w:rsid w:val="006541F1"/>
    <w:rsid w:val="006548E4"/>
    <w:rsid w:val="006560AD"/>
    <w:rsid w:val="0065611A"/>
    <w:rsid w:val="006640F8"/>
    <w:rsid w:val="00665B5A"/>
    <w:rsid w:val="00665DDE"/>
    <w:rsid w:val="006704AE"/>
    <w:rsid w:val="00674BA3"/>
    <w:rsid w:val="0067780D"/>
    <w:rsid w:val="00683324"/>
    <w:rsid w:val="006833C5"/>
    <w:rsid w:val="00692575"/>
    <w:rsid w:val="00695BD8"/>
    <w:rsid w:val="00696F9A"/>
    <w:rsid w:val="006A123A"/>
    <w:rsid w:val="006A33DE"/>
    <w:rsid w:val="006A7E4D"/>
    <w:rsid w:val="006B0CBB"/>
    <w:rsid w:val="006B3FB8"/>
    <w:rsid w:val="006B797D"/>
    <w:rsid w:val="006B7ED7"/>
    <w:rsid w:val="006C0964"/>
    <w:rsid w:val="006C1E1E"/>
    <w:rsid w:val="006C51B4"/>
    <w:rsid w:val="006C670E"/>
    <w:rsid w:val="006D06B1"/>
    <w:rsid w:val="006D0F8A"/>
    <w:rsid w:val="006D1BE1"/>
    <w:rsid w:val="006D3057"/>
    <w:rsid w:val="006D35FC"/>
    <w:rsid w:val="006D3E9E"/>
    <w:rsid w:val="006D4FCF"/>
    <w:rsid w:val="006E0317"/>
    <w:rsid w:val="006E24F1"/>
    <w:rsid w:val="006E3349"/>
    <w:rsid w:val="006E3391"/>
    <w:rsid w:val="006E39B3"/>
    <w:rsid w:val="006E3E79"/>
    <w:rsid w:val="006E64F6"/>
    <w:rsid w:val="006E6957"/>
    <w:rsid w:val="006F00AB"/>
    <w:rsid w:val="006F0C30"/>
    <w:rsid w:val="006F6F7C"/>
    <w:rsid w:val="006F7A18"/>
    <w:rsid w:val="00700EF6"/>
    <w:rsid w:val="007013A1"/>
    <w:rsid w:val="00702072"/>
    <w:rsid w:val="0070399C"/>
    <w:rsid w:val="00706260"/>
    <w:rsid w:val="00706A69"/>
    <w:rsid w:val="00712974"/>
    <w:rsid w:val="00715427"/>
    <w:rsid w:val="00720EEB"/>
    <w:rsid w:val="0072196B"/>
    <w:rsid w:val="0072319C"/>
    <w:rsid w:val="00724BB7"/>
    <w:rsid w:val="00726157"/>
    <w:rsid w:val="00730C3E"/>
    <w:rsid w:val="007333BB"/>
    <w:rsid w:val="007361A2"/>
    <w:rsid w:val="00736B9D"/>
    <w:rsid w:val="007377B6"/>
    <w:rsid w:val="007377BD"/>
    <w:rsid w:val="00737836"/>
    <w:rsid w:val="00741076"/>
    <w:rsid w:val="007414C3"/>
    <w:rsid w:val="00741C75"/>
    <w:rsid w:val="00741F5D"/>
    <w:rsid w:val="0074293F"/>
    <w:rsid w:val="00742D25"/>
    <w:rsid w:val="0074628D"/>
    <w:rsid w:val="00747182"/>
    <w:rsid w:val="00752414"/>
    <w:rsid w:val="00755324"/>
    <w:rsid w:val="00756134"/>
    <w:rsid w:val="0075682D"/>
    <w:rsid w:val="0076233F"/>
    <w:rsid w:val="00767237"/>
    <w:rsid w:val="00767A8A"/>
    <w:rsid w:val="00771FD4"/>
    <w:rsid w:val="00772C74"/>
    <w:rsid w:val="00775041"/>
    <w:rsid w:val="007755A2"/>
    <w:rsid w:val="00775FB4"/>
    <w:rsid w:val="007772E7"/>
    <w:rsid w:val="00777E5E"/>
    <w:rsid w:val="00780B7E"/>
    <w:rsid w:val="007811CE"/>
    <w:rsid w:val="00782F2C"/>
    <w:rsid w:val="0078367D"/>
    <w:rsid w:val="007836C1"/>
    <w:rsid w:val="00784660"/>
    <w:rsid w:val="00786D41"/>
    <w:rsid w:val="0078747D"/>
    <w:rsid w:val="00791BCC"/>
    <w:rsid w:val="0079258C"/>
    <w:rsid w:val="00796103"/>
    <w:rsid w:val="007A0D27"/>
    <w:rsid w:val="007A2C1A"/>
    <w:rsid w:val="007A360E"/>
    <w:rsid w:val="007A5EFD"/>
    <w:rsid w:val="007A6C02"/>
    <w:rsid w:val="007B0037"/>
    <w:rsid w:val="007B07E7"/>
    <w:rsid w:val="007B2632"/>
    <w:rsid w:val="007B3571"/>
    <w:rsid w:val="007B3D25"/>
    <w:rsid w:val="007B5B85"/>
    <w:rsid w:val="007B652B"/>
    <w:rsid w:val="007B71A2"/>
    <w:rsid w:val="007B7363"/>
    <w:rsid w:val="007B7498"/>
    <w:rsid w:val="007C068F"/>
    <w:rsid w:val="007C0AD9"/>
    <w:rsid w:val="007C0D00"/>
    <w:rsid w:val="007C5251"/>
    <w:rsid w:val="007C5E9F"/>
    <w:rsid w:val="007C67EF"/>
    <w:rsid w:val="007C6BFA"/>
    <w:rsid w:val="007D17A2"/>
    <w:rsid w:val="007D4206"/>
    <w:rsid w:val="007D50CC"/>
    <w:rsid w:val="007D5F1F"/>
    <w:rsid w:val="007E1445"/>
    <w:rsid w:val="007E47C7"/>
    <w:rsid w:val="007E5017"/>
    <w:rsid w:val="007E5BE1"/>
    <w:rsid w:val="007E7EF7"/>
    <w:rsid w:val="007F0695"/>
    <w:rsid w:val="007F2666"/>
    <w:rsid w:val="007F277D"/>
    <w:rsid w:val="007F62AB"/>
    <w:rsid w:val="007F6D38"/>
    <w:rsid w:val="00800740"/>
    <w:rsid w:val="008023B7"/>
    <w:rsid w:val="00802ADB"/>
    <w:rsid w:val="00802F1C"/>
    <w:rsid w:val="00812A82"/>
    <w:rsid w:val="00812EF2"/>
    <w:rsid w:val="00812F66"/>
    <w:rsid w:val="00813935"/>
    <w:rsid w:val="00813A2E"/>
    <w:rsid w:val="008175E8"/>
    <w:rsid w:val="00822E06"/>
    <w:rsid w:val="00824489"/>
    <w:rsid w:val="00827028"/>
    <w:rsid w:val="00827821"/>
    <w:rsid w:val="0083080A"/>
    <w:rsid w:val="00831242"/>
    <w:rsid w:val="008349AF"/>
    <w:rsid w:val="00835190"/>
    <w:rsid w:val="0084172B"/>
    <w:rsid w:val="00842672"/>
    <w:rsid w:val="00850248"/>
    <w:rsid w:val="00850BC4"/>
    <w:rsid w:val="0085106E"/>
    <w:rsid w:val="008521E1"/>
    <w:rsid w:val="00852586"/>
    <w:rsid w:val="00852E70"/>
    <w:rsid w:val="00855536"/>
    <w:rsid w:val="00861B21"/>
    <w:rsid w:val="00862536"/>
    <w:rsid w:val="00862E5A"/>
    <w:rsid w:val="00863D9A"/>
    <w:rsid w:val="00863EB9"/>
    <w:rsid w:val="00864834"/>
    <w:rsid w:val="00867C80"/>
    <w:rsid w:val="00870124"/>
    <w:rsid w:val="00870539"/>
    <w:rsid w:val="00870BB5"/>
    <w:rsid w:val="0087184D"/>
    <w:rsid w:val="008722F3"/>
    <w:rsid w:val="008731B5"/>
    <w:rsid w:val="00875248"/>
    <w:rsid w:val="0087525A"/>
    <w:rsid w:val="00881B0F"/>
    <w:rsid w:val="00882838"/>
    <w:rsid w:val="00883257"/>
    <w:rsid w:val="00883B2D"/>
    <w:rsid w:val="00887690"/>
    <w:rsid w:val="0088776F"/>
    <w:rsid w:val="00891142"/>
    <w:rsid w:val="00891ED5"/>
    <w:rsid w:val="00892FE7"/>
    <w:rsid w:val="0089412A"/>
    <w:rsid w:val="00894A2F"/>
    <w:rsid w:val="00895A02"/>
    <w:rsid w:val="00895E7D"/>
    <w:rsid w:val="008975A0"/>
    <w:rsid w:val="008A0A88"/>
    <w:rsid w:val="008A0CA6"/>
    <w:rsid w:val="008A13B4"/>
    <w:rsid w:val="008A1C94"/>
    <w:rsid w:val="008A1D1C"/>
    <w:rsid w:val="008A1E38"/>
    <w:rsid w:val="008A298B"/>
    <w:rsid w:val="008A6845"/>
    <w:rsid w:val="008A6B69"/>
    <w:rsid w:val="008A77A3"/>
    <w:rsid w:val="008A7B4C"/>
    <w:rsid w:val="008B08A0"/>
    <w:rsid w:val="008B619A"/>
    <w:rsid w:val="008B78FA"/>
    <w:rsid w:val="008C04AC"/>
    <w:rsid w:val="008C08A8"/>
    <w:rsid w:val="008C234B"/>
    <w:rsid w:val="008C24F2"/>
    <w:rsid w:val="008C2952"/>
    <w:rsid w:val="008C2CD4"/>
    <w:rsid w:val="008C2F45"/>
    <w:rsid w:val="008C452B"/>
    <w:rsid w:val="008D2572"/>
    <w:rsid w:val="008D32BD"/>
    <w:rsid w:val="008D3E70"/>
    <w:rsid w:val="008D4B89"/>
    <w:rsid w:val="008D634C"/>
    <w:rsid w:val="008D7159"/>
    <w:rsid w:val="008E01C8"/>
    <w:rsid w:val="008E0C95"/>
    <w:rsid w:val="008E255B"/>
    <w:rsid w:val="008E556D"/>
    <w:rsid w:val="008F2062"/>
    <w:rsid w:val="008F3493"/>
    <w:rsid w:val="008F6B6A"/>
    <w:rsid w:val="009049BC"/>
    <w:rsid w:val="00905CFB"/>
    <w:rsid w:val="00907F49"/>
    <w:rsid w:val="0091058C"/>
    <w:rsid w:val="00911B88"/>
    <w:rsid w:val="009125F7"/>
    <w:rsid w:val="009126A1"/>
    <w:rsid w:val="00912F70"/>
    <w:rsid w:val="0091410B"/>
    <w:rsid w:val="00914132"/>
    <w:rsid w:val="009141CA"/>
    <w:rsid w:val="00917006"/>
    <w:rsid w:val="00920CCB"/>
    <w:rsid w:val="00921E40"/>
    <w:rsid w:val="009223D3"/>
    <w:rsid w:val="00922C71"/>
    <w:rsid w:val="00923517"/>
    <w:rsid w:val="00925F6B"/>
    <w:rsid w:val="0093044A"/>
    <w:rsid w:val="00930E34"/>
    <w:rsid w:val="00931096"/>
    <w:rsid w:val="00931DCC"/>
    <w:rsid w:val="00932524"/>
    <w:rsid w:val="009331C0"/>
    <w:rsid w:val="0093380C"/>
    <w:rsid w:val="00933973"/>
    <w:rsid w:val="00933EDD"/>
    <w:rsid w:val="009344AE"/>
    <w:rsid w:val="0094249C"/>
    <w:rsid w:val="00942F82"/>
    <w:rsid w:val="009476FB"/>
    <w:rsid w:val="0095041B"/>
    <w:rsid w:val="00950F3C"/>
    <w:rsid w:val="00952850"/>
    <w:rsid w:val="00952F91"/>
    <w:rsid w:val="00953DBB"/>
    <w:rsid w:val="0095481C"/>
    <w:rsid w:val="009554B4"/>
    <w:rsid w:val="009614FC"/>
    <w:rsid w:val="00961D74"/>
    <w:rsid w:val="00970E45"/>
    <w:rsid w:val="00971105"/>
    <w:rsid w:val="0097198B"/>
    <w:rsid w:val="00975A39"/>
    <w:rsid w:val="00975BB4"/>
    <w:rsid w:val="009771A3"/>
    <w:rsid w:val="009773B0"/>
    <w:rsid w:val="009806E0"/>
    <w:rsid w:val="0098071A"/>
    <w:rsid w:val="0098554F"/>
    <w:rsid w:val="00985752"/>
    <w:rsid w:val="00987A97"/>
    <w:rsid w:val="00987F4F"/>
    <w:rsid w:val="009908E0"/>
    <w:rsid w:val="00990FC3"/>
    <w:rsid w:val="00991453"/>
    <w:rsid w:val="0099572B"/>
    <w:rsid w:val="00997286"/>
    <w:rsid w:val="00997A6A"/>
    <w:rsid w:val="009A0070"/>
    <w:rsid w:val="009A0D17"/>
    <w:rsid w:val="009A1EDB"/>
    <w:rsid w:val="009A657C"/>
    <w:rsid w:val="009B0903"/>
    <w:rsid w:val="009C0B2D"/>
    <w:rsid w:val="009C1347"/>
    <w:rsid w:val="009C1D03"/>
    <w:rsid w:val="009C283C"/>
    <w:rsid w:val="009C3D2D"/>
    <w:rsid w:val="009D2D39"/>
    <w:rsid w:val="009D3783"/>
    <w:rsid w:val="009D4688"/>
    <w:rsid w:val="009D48BB"/>
    <w:rsid w:val="009D4F9D"/>
    <w:rsid w:val="009D63F1"/>
    <w:rsid w:val="009D6907"/>
    <w:rsid w:val="009D742C"/>
    <w:rsid w:val="009E0BED"/>
    <w:rsid w:val="009E18C7"/>
    <w:rsid w:val="009E191B"/>
    <w:rsid w:val="009E1E18"/>
    <w:rsid w:val="009E3670"/>
    <w:rsid w:val="009E39DC"/>
    <w:rsid w:val="009E4330"/>
    <w:rsid w:val="009E6C35"/>
    <w:rsid w:val="009F26F1"/>
    <w:rsid w:val="009F57AA"/>
    <w:rsid w:val="009F5FAA"/>
    <w:rsid w:val="009F6682"/>
    <w:rsid w:val="009F7143"/>
    <w:rsid w:val="00A038E7"/>
    <w:rsid w:val="00A05641"/>
    <w:rsid w:val="00A10B5B"/>
    <w:rsid w:val="00A115E4"/>
    <w:rsid w:val="00A1284C"/>
    <w:rsid w:val="00A137EA"/>
    <w:rsid w:val="00A140C5"/>
    <w:rsid w:val="00A16147"/>
    <w:rsid w:val="00A16B86"/>
    <w:rsid w:val="00A204B0"/>
    <w:rsid w:val="00A20B6D"/>
    <w:rsid w:val="00A21330"/>
    <w:rsid w:val="00A2415B"/>
    <w:rsid w:val="00A266A8"/>
    <w:rsid w:val="00A2752D"/>
    <w:rsid w:val="00A27A09"/>
    <w:rsid w:val="00A32AC6"/>
    <w:rsid w:val="00A36CDA"/>
    <w:rsid w:val="00A40A2C"/>
    <w:rsid w:val="00A41038"/>
    <w:rsid w:val="00A428A8"/>
    <w:rsid w:val="00A46919"/>
    <w:rsid w:val="00A4747E"/>
    <w:rsid w:val="00A47B9C"/>
    <w:rsid w:val="00A50348"/>
    <w:rsid w:val="00A50394"/>
    <w:rsid w:val="00A5182E"/>
    <w:rsid w:val="00A52190"/>
    <w:rsid w:val="00A53D33"/>
    <w:rsid w:val="00A54472"/>
    <w:rsid w:val="00A56895"/>
    <w:rsid w:val="00A56F89"/>
    <w:rsid w:val="00A571D0"/>
    <w:rsid w:val="00A600B5"/>
    <w:rsid w:val="00A63313"/>
    <w:rsid w:val="00A64733"/>
    <w:rsid w:val="00A66C4A"/>
    <w:rsid w:val="00A7074C"/>
    <w:rsid w:val="00A722A8"/>
    <w:rsid w:val="00A7549B"/>
    <w:rsid w:val="00A761D7"/>
    <w:rsid w:val="00A766A5"/>
    <w:rsid w:val="00A800A1"/>
    <w:rsid w:val="00A82EB7"/>
    <w:rsid w:val="00A83398"/>
    <w:rsid w:val="00A8481B"/>
    <w:rsid w:val="00A90762"/>
    <w:rsid w:val="00A90FB4"/>
    <w:rsid w:val="00A92D49"/>
    <w:rsid w:val="00A932A6"/>
    <w:rsid w:val="00A95BA6"/>
    <w:rsid w:val="00A960CE"/>
    <w:rsid w:val="00A9686C"/>
    <w:rsid w:val="00A96FF6"/>
    <w:rsid w:val="00AA28E8"/>
    <w:rsid w:val="00AA36D4"/>
    <w:rsid w:val="00AA38DE"/>
    <w:rsid w:val="00AA4CC0"/>
    <w:rsid w:val="00AB0D1C"/>
    <w:rsid w:val="00AB384D"/>
    <w:rsid w:val="00AB3A0B"/>
    <w:rsid w:val="00AB4C66"/>
    <w:rsid w:val="00AB5229"/>
    <w:rsid w:val="00AC0EE9"/>
    <w:rsid w:val="00AC3C66"/>
    <w:rsid w:val="00AC4F33"/>
    <w:rsid w:val="00AD3CA5"/>
    <w:rsid w:val="00AD479C"/>
    <w:rsid w:val="00AD7556"/>
    <w:rsid w:val="00AE0613"/>
    <w:rsid w:val="00AE0D9E"/>
    <w:rsid w:val="00AE10DD"/>
    <w:rsid w:val="00AE1A9A"/>
    <w:rsid w:val="00AE264F"/>
    <w:rsid w:val="00AE4DED"/>
    <w:rsid w:val="00AE5999"/>
    <w:rsid w:val="00AE6570"/>
    <w:rsid w:val="00AE691A"/>
    <w:rsid w:val="00AE7C9A"/>
    <w:rsid w:val="00AF0956"/>
    <w:rsid w:val="00AF0DD5"/>
    <w:rsid w:val="00AF24E5"/>
    <w:rsid w:val="00AF74A8"/>
    <w:rsid w:val="00B020A4"/>
    <w:rsid w:val="00B02A7A"/>
    <w:rsid w:val="00B039AD"/>
    <w:rsid w:val="00B03DC8"/>
    <w:rsid w:val="00B0493D"/>
    <w:rsid w:val="00B04BB3"/>
    <w:rsid w:val="00B0746D"/>
    <w:rsid w:val="00B07BDB"/>
    <w:rsid w:val="00B10FFA"/>
    <w:rsid w:val="00B1651E"/>
    <w:rsid w:val="00B16800"/>
    <w:rsid w:val="00B17741"/>
    <w:rsid w:val="00B21374"/>
    <w:rsid w:val="00B22595"/>
    <w:rsid w:val="00B25B01"/>
    <w:rsid w:val="00B26BD7"/>
    <w:rsid w:val="00B3408F"/>
    <w:rsid w:val="00B35767"/>
    <w:rsid w:val="00B366C1"/>
    <w:rsid w:val="00B37845"/>
    <w:rsid w:val="00B37B4B"/>
    <w:rsid w:val="00B417DC"/>
    <w:rsid w:val="00B43253"/>
    <w:rsid w:val="00B46CE4"/>
    <w:rsid w:val="00B502F8"/>
    <w:rsid w:val="00B50688"/>
    <w:rsid w:val="00B5362D"/>
    <w:rsid w:val="00B539B0"/>
    <w:rsid w:val="00B539F9"/>
    <w:rsid w:val="00B57D80"/>
    <w:rsid w:val="00B57E14"/>
    <w:rsid w:val="00B61E8C"/>
    <w:rsid w:val="00B63413"/>
    <w:rsid w:val="00B66920"/>
    <w:rsid w:val="00B77B4C"/>
    <w:rsid w:val="00B812CC"/>
    <w:rsid w:val="00B81CF8"/>
    <w:rsid w:val="00B83681"/>
    <w:rsid w:val="00B87E9D"/>
    <w:rsid w:val="00B91FBA"/>
    <w:rsid w:val="00B92846"/>
    <w:rsid w:val="00B935B0"/>
    <w:rsid w:val="00B936C6"/>
    <w:rsid w:val="00B94AAD"/>
    <w:rsid w:val="00B96D25"/>
    <w:rsid w:val="00B97452"/>
    <w:rsid w:val="00B97D8C"/>
    <w:rsid w:val="00BA2024"/>
    <w:rsid w:val="00BA6C04"/>
    <w:rsid w:val="00BA767F"/>
    <w:rsid w:val="00BB17FB"/>
    <w:rsid w:val="00BB1C74"/>
    <w:rsid w:val="00BB381D"/>
    <w:rsid w:val="00BB449F"/>
    <w:rsid w:val="00BB5548"/>
    <w:rsid w:val="00BB6A04"/>
    <w:rsid w:val="00BB7DA3"/>
    <w:rsid w:val="00BC1155"/>
    <w:rsid w:val="00BC1725"/>
    <w:rsid w:val="00BC39CD"/>
    <w:rsid w:val="00BC6003"/>
    <w:rsid w:val="00BC7FA9"/>
    <w:rsid w:val="00BD0631"/>
    <w:rsid w:val="00BD10A2"/>
    <w:rsid w:val="00BD206F"/>
    <w:rsid w:val="00BD32F5"/>
    <w:rsid w:val="00BD35B5"/>
    <w:rsid w:val="00BD54CE"/>
    <w:rsid w:val="00BD590D"/>
    <w:rsid w:val="00BD5B1C"/>
    <w:rsid w:val="00BD7333"/>
    <w:rsid w:val="00BE0CDE"/>
    <w:rsid w:val="00BE1CF6"/>
    <w:rsid w:val="00BE2338"/>
    <w:rsid w:val="00BE46E0"/>
    <w:rsid w:val="00BE4DAD"/>
    <w:rsid w:val="00BE77C7"/>
    <w:rsid w:val="00BF0B6A"/>
    <w:rsid w:val="00BF0C39"/>
    <w:rsid w:val="00BF0C92"/>
    <w:rsid w:val="00BF389B"/>
    <w:rsid w:val="00BF4230"/>
    <w:rsid w:val="00BF44E6"/>
    <w:rsid w:val="00BF5478"/>
    <w:rsid w:val="00C0147C"/>
    <w:rsid w:val="00C0565D"/>
    <w:rsid w:val="00C062C2"/>
    <w:rsid w:val="00C0728A"/>
    <w:rsid w:val="00C077BE"/>
    <w:rsid w:val="00C07A3D"/>
    <w:rsid w:val="00C10873"/>
    <w:rsid w:val="00C12D87"/>
    <w:rsid w:val="00C14FF9"/>
    <w:rsid w:val="00C16261"/>
    <w:rsid w:val="00C16722"/>
    <w:rsid w:val="00C17983"/>
    <w:rsid w:val="00C17F52"/>
    <w:rsid w:val="00C2051F"/>
    <w:rsid w:val="00C209D0"/>
    <w:rsid w:val="00C21F99"/>
    <w:rsid w:val="00C22D48"/>
    <w:rsid w:val="00C23943"/>
    <w:rsid w:val="00C247BF"/>
    <w:rsid w:val="00C24BD2"/>
    <w:rsid w:val="00C25373"/>
    <w:rsid w:val="00C255E1"/>
    <w:rsid w:val="00C27A32"/>
    <w:rsid w:val="00C3027B"/>
    <w:rsid w:val="00C313C4"/>
    <w:rsid w:val="00C313E1"/>
    <w:rsid w:val="00C33717"/>
    <w:rsid w:val="00C338C8"/>
    <w:rsid w:val="00C35086"/>
    <w:rsid w:val="00C352C1"/>
    <w:rsid w:val="00C352E8"/>
    <w:rsid w:val="00C35675"/>
    <w:rsid w:val="00C379B6"/>
    <w:rsid w:val="00C40D7F"/>
    <w:rsid w:val="00C41405"/>
    <w:rsid w:val="00C41549"/>
    <w:rsid w:val="00C54079"/>
    <w:rsid w:val="00C57C6F"/>
    <w:rsid w:val="00C609D7"/>
    <w:rsid w:val="00C618D0"/>
    <w:rsid w:val="00C61D7A"/>
    <w:rsid w:val="00C65446"/>
    <w:rsid w:val="00C66129"/>
    <w:rsid w:val="00C729B8"/>
    <w:rsid w:val="00C77149"/>
    <w:rsid w:val="00C81C42"/>
    <w:rsid w:val="00C833A2"/>
    <w:rsid w:val="00C86D1C"/>
    <w:rsid w:val="00C9009B"/>
    <w:rsid w:val="00C91410"/>
    <w:rsid w:val="00C92C8C"/>
    <w:rsid w:val="00C92CEB"/>
    <w:rsid w:val="00C9340D"/>
    <w:rsid w:val="00C93921"/>
    <w:rsid w:val="00C94357"/>
    <w:rsid w:val="00C95674"/>
    <w:rsid w:val="00C95B17"/>
    <w:rsid w:val="00C962F9"/>
    <w:rsid w:val="00C96B97"/>
    <w:rsid w:val="00C970E3"/>
    <w:rsid w:val="00CA471C"/>
    <w:rsid w:val="00CA4901"/>
    <w:rsid w:val="00CA557F"/>
    <w:rsid w:val="00CA606C"/>
    <w:rsid w:val="00CA6A05"/>
    <w:rsid w:val="00CA701D"/>
    <w:rsid w:val="00CA717C"/>
    <w:rsid w:val="00CB0B82"/>
    <w:rsid w:val="00CB1037"/>
    <w:rsid w:val="00CB3828"/>
    <w:rsid w:val="00CB5E89"/>
    <w:rsid w:val="00CB665D"/>
    <w:rsid w:val="00CC02FA"/>
    <w:rsid w:val="00CC0C81"/>
    <w:rsid w:val="00CC2574"/>
    <w:rsid w:val="00CC4B34"/>
    <w:rsid w:val="00CC5AA4"/>
    <w:rsid w:val="00CD72CD"/>
    <w:rsid w:val="00CD73C2"/>
    <w:rsid w:val="00CD7C31"/>
    <w:rsid w:val="00CE175A"/>
    <w:rsid w:val="00CE1F1D"/>
    <w:rsid w:val="00CE2264"/>
    <w:rsid w:val="00CE24B2"/>
    <w:rsid w:val="00CE29D6"/>
    <w:rsid w:val="00CE33B4"/>
    <w:rsid w:val="00CE33E2"/>
    <w:rsid w:val="00CE58AE"/>
    <w:rsid w:val="00CE599E"/>
    <w:rsid w:val="00CE5E02"/>
    <w:rsid w:val="00CF089D"/>
    <w:rsid w:val="00CF1EF2"/>
    <w:rsid w:val="00CF335F"/>
    <w:rsid w:val="00CF60FC"/>
    <w:rsid w:val="00CF7DB4"/>
    <w:rsid w:val="00D00580"/>
    <w:rsid w:val="00D02A18"/>
    <w:rsid w:val="00D05548"/>
    <w:rsid w:val="00D06353"/>
    <w:rsid w:val="00D106F1"/>
    <w:rsid w:val="00D12B0E"/>
    <w:rsid w:val="00D131E7"/>
    <w:rsid w:val="00D1393C"/>
    <w:rsid w:val="00D13BAC"/>
    <w:rsid w:val="00D14273"/>
    <w:rsid w:val="00D14466"/>
    <w:rsid w:val="00D14E2C"/>
    <w:rsid w:val="00D1552D"/>
    <w:rsid w:val="00D210AD"/>
    <w:rsid w:val="00D2347B"/>
    <w:rsid w:val="00D26BA4"/>
    <w:rsid w:val="00D30F78"/>
    <w:rsid w:val="00D33AC1"/>
    <w:rsid w:val="00D33C38"/>
    <w:rsid w:val="00D34803"/>
    <w:rsid w:val="00D35510"/>
    <w:rsid w:val="00D3771B"/>
    <w:rsid w:val="00D40C92"/>
    <w:rsid w:val="00D416C0"/>
    <w:rsid w:val="00D42EED"/>
    <w:rsid w:val="00D51FB0"/>
    <w:rsid w:val="00D57BFA"/>
    <w:rsid w:val="00D57E5C"/>
    <w:rsid w:val="00D611B9"/>
    <w:rsid w:val="00D615D6"/>
    <w:rsid w:val="00D61999"/>
    <w:rsid w:val="00D62C56"/>
    <w:rsid w:val="00D63D8A"/>
    <w:rsid w:val="00D66ABA"/>
    <w:rsid w:val="00D66EEE"/>
    <w:rsid w:val="00D67CAE"/>
    <w:rsid w:val="00D702D7"/>
    <w:rsid w:val="00D7246C"/>
    <w:rsid w:val="00D730FA"/>
    <w:rsid w:val="00D74FEC"/>
    <w:rsid w:val="00D76E5E"/>
    <w:rsid w:val="00D81372"/>
    <w:rsid w:val="00D82222"/>
    <w:rsid w:val="00D83EDC"/>
    <w:rsid w:val="00D85F8C"/>
    <w:rsid w:val="00D91557"/>
    <w:rsid w:val="00D92F29"/>
    <w:rsid w:val="00D97306"/>
    <w:rsid w:val="00DA16EB"/>
    <w:rsid w:val="00DA7958"/>
    <w:rsid w:val="00DB189C"/>
    <w:rsid w:val="00DB28FD"/>
    <w:rsid w:val="00DB4D65"/>
    <w:rsid w:val="00DB581D"/>
    <w:rsid w:val="00DC1B93"/>
    <w:rsid w:val="00DC1D2A"/>
    <w:rsid w:val="00DC31CD"/>
    <w:rsid w:val="00DC4349"/>
    <w:rsid w:val="00DC5C49"/>
    <w:rsid w:val="00DC792B"/>
    <w:rsid w:val="00DC7A85"/>
    <w:rsid w:val="00DD14C5"/>
    <w:rsid w:val="00DD44CE"/>
    <w:rsid w:val="00DD5F15"/>
    <w:rsid w:val="00DD7F79"/>
    <w:rsid w:val="00DE02C9"/>
    <w:rsid w:val="00DE171E"/>
    <w:rsid w:val="00DE6FE0"/>
    <w:rsid w:val="00DF0FCC"/>
    <w:rsid w:val="00DF194F"/>
    <w:rsid w:val="00DF3027"/>
    <w:rsid w:val="00E04BD9"/>
    <w:rsid w:val="00E07A98"/>
    <w:rsid w:val="00E14DC1"/>
    <w:rsid w:val="00E15137"/>
    <w:rsid w:val="00E15144"/>
    <w:rsid w:val="00E1763F"/>
    <w:rsid w:val="00E17A8F"/>
    <w:rsid w:val="00E21B22"/>
    <w:rsid w:val="00E21F37"/>
    <w:rsid w:val="00E2215C"/>
    <w:rsid w:val="00E227AB"/>
    <w:rsid w:val="00E267B2"/>
    <w:rsid w:val="00E34662"/>
    <w:rsid w:val="00E34A95"/>
    <w:rsid w:val="00E359F0"/>
    <w:rsid w:val="00E36825"/>
    <w:rsid w:val="00E41948"/>
    <w:rsid w:val="00E41B4A"/>
    <w:rsid w:val="00E42FCE"/>
    <w:rsid w:val="00E433E3"/>
    <w:rsid w:val="00E435CA"/>
    <w:rsid w:val="00E437E9"/>
    <w:rsid w:val="00E5113E"/>
    <w:rsid w:val="00E535D9"/>
    <w:rsid w:val="00E5402A"/>
    <w:rsid w:val="00E54EEC"/>
    <w:rsid w:val="00E55AB4"/>
    <w:rsid w:val="00E56B6D"/>
    <w:rsid w:val="00E57485"/>
    <w:rsid w:val="00E57FC8"/>
    <w:rsid w:val="00E60C9B"/>
    <w:rsid w:val="00E60FDB"/>
    <w:rsid w:val="00E624FD"/>
    <w:rsid w:val="00E64DBA"/>
    <w:rsid w:val="00E65D51"/>
    <w:rsid w:val="00E675C1"/>
    <w:rsid w:val="00E70FC5"/>
    <w:rsid w:val="00E7141C"/>
    <w:rsid w:val="00E725DF"/>
    <w:rsid w:val="00E726E2"/>
    <w:rsid w:val="00E72DD3"/>
    <w:rsid w:val="00E72EEF"/>
    <w:rsid w:val="00E73D6C"/>
    <w:rsid w:val="00E74053"/>
    <w:rsid w:val="00E7494C"/>
    <w:rsid w:val="00E75D7D"/>
    <w:rsid w:val="00E76DE0"/>
    <w:rsid w:val="00E77136"/>
    <w:rsid w:val="00E802D2"/>
    <w:rsid w:val="00E81A7C"/>
    <w:rsid w:val="00E90696"/>
    <w:rsid w:val="00E92D86"/>
    <w:rsid w:val="00E93C9C"/>
    <w:rsid w:val="00E94A68"/>
    <w:rsid w:val="00E95943"/>
    <w:rsid w:val="00E9595C"/>
    <w:rsid w:val="00E96C3A"/>
    <w:rsid w:val="00EA6201"/>
    <w:rsid w:val="00EA64C2"/>
    <w:rsid w:val="00EA787B"/>
    <w:rsid w:val="00EB0BE6"/>
    <w:rsid w:val="00EB1082"/>
    <w:rsid w:val="00EB23C8"/>
    <w:rsid w:val="00EB43C0"/>
    <w:rsid w:val="00EB7384"/>
    <w:rsid w:val="00EC0E42"/>
    <w:rsid w:val="00EC38A7"/>
    <w:rsid w:val="00EC6AA7"/>
    <w:rsid w:val="00EC6FA0"/>
    <w:rsid w:val="00ED57B8"/>
    <w:rsid w:val="00EE0F32"/>
    <w:rsid w:val="00EE233F"/>
    <w:rsid w:val="00EE2479"/>
    <w:rsid w:val="00EE3E10"/>
    <w:rsid w:val="00EE44CE"/>
    <w:rsid w:val="00EE6C52"/>
    <w:rsid w:val="00EE70BF"/>
    <w:rsid w:val="00EE795F"/>
    <w:rsid w:val="00EF045A"/>
    <w:rsid w:val="00EF2614"/>
    <w:rsid w:val="00F0206B"/>
    <w:rsid w:val="00F042DF"/>
    <w:rsid w:val="00F11EC0"/>
    <w:rsid w:val="00F13342"/>
    <w:rsid w:val="00F164CA"/>
    <w:rsid w:val="00F1698B"/>
    <w:rsid w:val="00F21102"/>
    <w:rsid w:val="00F2110C"/>
    <w:rsid w:val="00F21426"/>
    <w:rsid w:val="00F225B4"/>
    <w:rsid w:val="00F23D1D"/>
    <w:rsid w:val="00F3001B"/>
    <w:rsid w:val="00F3134F"/>
    <w:rsid w:val="00F315C3"/>
    <w:rsid w:val="00F31860"/>
    <w:rsid w:val="00F3259B"/>
    <w:rsid w:val="00F3489C"/>
    <w:rsid w:val="00F36373"/>
    <w:rsid w:val="00F3694E"/>
    <w:rsid w:val="00F40656"/>
    <w:rsid w:val="00F40A29"/>
    <w:rsid w:val="00F4228B"/>
    <w:rsid w:val="00F4242C"/>
    <w:rsid w:val="00F432A8"/>
    <w:rsid w:val="00F44CA2"/>
    <w:rsid w:val="00F45EEF"/>
    <w:rsid w:val="00F4664A"/>
    <w:rsid w:val="00F502F6"/>
    <w:rsid w:val="00F50F17"/>
    <w:rsid w:val="00F51323"/>
    <w:rsid w:val="00F51A10"/>
    <w:rsid w:val="00F53DCB"/>
    <w:rsid w:val="00F54442"/>
    <w:rsid w:val="00F55CD5"/>
    <w:rsid w:val="00F55EF7"/>
    <w:rsid w:val="00F56A3B"/>
    <w:rsid w:val="00F62B51"/>
    <w:rsid w:val="00F64552"/>
    <w:rsid w:val="00F663A8"/>
    <w:rsid w:val="00F66590"/>
    <w:rsid w:val="00F752FB"/>
    <w:rsid w:val="00F75CFE"/>
    <w:rsid w:val="00F83401"/>
    <w:rsid w:val="00F83B58"/>
    <w:rsid w:val="00F83B7B"/>
    <w:rsid w:val="00F87B01"/>
    <w:rsid w:val="00F901E9"/>
    <w:rsid w:val="00F91C38"/>
    <w:rsid w:val="00F93D76"/>
    <w:rsid w:val="00F9568C"/>
    <w:rsid w:val="00FA0235"/>
    <w:rsid w:val="00FA0C36"/>
    <w:rsid w:val="00FA14BE"/>
    <w:rsid w:val="00FA22FC"/>
    <w:rsid w:val="00FA3736"/>
    <w:rsid w:val="00FB0062"/>
    <w:rsid w:val="00FB0A4C"/>
    <w:rsid w:val="00FB1823"/>
    <w:rsid w:val="00FB5C04"/>
    <w:rsid w:val="00FB6462"/>
    <w:rsid w:val="00FB6D1C"/>
    <w:rsid w:val="00FC04AE"/>
    <w:rsid w:val="00FC1672"/>
    <w:rsid w:val="00FC367E"/>
    <w:rsid w:val="00FD2DB4"/>
    <w:rsid w:val="00FD3145"/>
    <w:rsid w:val="00FD3ADC"/>
    <w:rsid w:val="00FD5264"/>
    <w:rsid w:val="00FD6AB9"/>
    <w:rsid w:val="00FD7AE7"/>
    <w:rsid w:val="00FE22C9"/>
    <w:rsid w:val="00FE37BC"/>
    <w:rsid w:val="00FE4AC2"/>
    <w:rsid w:val="00FE6784"/>
    <w:rsid w:val="00FF033F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419"/>
    <w:pPr>
      <w:bidi/>
    </w:pPr>
    <w:rPr>
      <w:rFonts w:cs="Simplified Arabic"/>
      <w:sz w:val="32"/>
      <w:szCs w:val="32"/>
    </w:rPr>
  </w:style>
  <w:style w:type="paragraph" w:styleId="2">
    <w:name w:val="heading 2"/>
    <w:basedOn w:val="a"/>
    <w:next w:val="a"/>
    <w:link w:val="2Char"/>
    <w:qFormat/>
    <w:rsid w:val="00542419"/>
    <w:pPr>
      <w:keepNext/>
      <w:spacing w:line="264" w:lineRule="auto"/>
      <w:ind w:right="-284"/>
      <w:jc w:val="center"/>
      <w:outlineLvl w:val="1"/>
    </w:pPr>
    <w:rPr>
      <w:rFonts w:cs="MCS Shafa S_U normal."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090DBB"/>
    <w:rPr>
      <w:sz w:val="20"/>
      <w:szCs w:val="20"/>
    </w:rPr>
  </w:style>
  <w:style w:type="character" w:styleId="a4">
    <w:name w:val="footnote reference"/>
    <w:rsid w:val="00090DBB"/>
    <w:rPr>
      <w:vertAlign w:val="superscript"/>
    </w:rPr>
  </w:style>
  <w:style w:type="table" w:styleId="a5">
    <w:name w:val="Table Grid"/>
    <w:basedOn w:val="a1"/>
    <w:rsid w:val="000066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0"/>
    <w:uiPriority w:val="99"/>
    <w:rsid w:val="00891ED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1ED5"/>
  </w:style>
  <w:style w:type="paragraph" w:styleId="a8">
    <w:name w:val="header"/>
    <w:basedOn w:val="a"/>
    <w:link w:val="Char1"/>
    <w:rsid w:val="00313910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link w:val="a8"/>
    <w:locked/>
    <w:rsid w:val="00313910"/>
    <w:rPr>
      <w:rFonts w:cs="Simplified Arabic"/>
      <w:sz w:val="32"/>
      <w:szCs w:val="32"/>
      <w:lang w:val="en-US" w:eastAsia="en-US" w:bidi="ar-IQ"/>
    </w:rPr>
  </w:style>
  <w:style w:type="character" w:customStyle="1" w:styleId="Char">
    <w:name w:val="نص حاشية سفلية Char"/>
    <w:link w:val="a3"/>
    <w:rsid w:val="00883257"/>
    <w:rPr>
      <w:rFonts w:cs="Simplified Arabic"/>
      <w:lang w:bidi="ar-IQ"/>
    </w:rPr>
  </w:style>
  <w:style w:type="character" w:customStyle="1" w:styleId="2Char">
    <w:name w:val="عنوان 2 Char"/>
    <w:basedOn w:val="a0"/>
    <w:link w:val="2"/>
    <w:rsid w:val="00542419"/>
    <w:rPr>
      <w:rFonts w:cs="MCS Shafa S_U normal."/>
      <w:sz w:val="50"/>
      <w:szCs w:val="50"/>
    </w:rPr>
  </w:style>
  <w:style w:type="paragraph" w:styleId="a9">
    <w:name w:val="List Paragraph"/>
    <w:basedOn w:val="a"/>
    <w:uiPriority w:val="34"/>
    <w:qFormat/>
    <w:rsid w:val="000444E9"/>
    <w:pPr>
      <w:ind w:left="720"/>
      <w:contextualSpacing/>
    </w:pPr>
    <w:rPr>
      <w:lang w:bidi="ar-IQ"/>
    </w:rPr>
  </w:style>
  <w:style w:type="numbering" w:customStyle="1" w:styleId="1">
    <w:name w:val="بلا قائمة1"/>
    <w:next w:val="a2"/>
    <w:semiHidden/>
    <w:rsid w:val="00E92D86"/>
  </w:style>
  <w:style w:type="table" w:customStyle="1" w:styleId="10">
    <w:name w:val="شبكة جدول1"/>
    <w:basedOn w:val="a1"/>
    <w:next w:val="a5"/>
    <w:uiPriority w:val="59"/>
    <w:rsid w:val="00E92D86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92D86"/>
    <w:rPr>
      <w:color w:val="0000FF"/>
      <w:u w:val="single"/>
    </w:rPr>
  </w:style>
  <w:style w:type="table" w:customStyle="1" w:styleId="20">
    <w:name w:val="شبكة جدول2"/>
    <w:basedOn w:val="a1"/>
    <w:next w:val="a5"/>
    <w:rsid w:val="00E92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تذييل الصفحة Char"/>
    <w:link w:val="a6"/>
    <w:uiPriority w:val="99"/>
    <w:rsid w:val="00E92D86"/>
    <w:rPr>
      <w:rFonts w:cs="Simplified Arabic"/>
      <w:sz w:val="32"/>
      <w:szCs w:val="32"/>
    </w:rPr>
  </w:style>
  <w:style w:type="paragraph" w:styleId="aa">
    <w:name w:val="endnote text"/>
    <w:basedOn w:val="a"/>
    <w:link w:val="Char2"/>
    <w:rsid w:val="00145296"/>
    <w:rPr>
      <w:sz w:val="20"/>
      <w:szCs w:val="20"/>
      <w:lang w:bidi="ar-IQ"/>
    </w:rPr>
  </w:style>
  <w:style w:type="character" w:customStyle="1" w:styleId="Char2">
    <w:name w:val="نص تعليق ختامي Char"/>
    <w:basedOn w:val="a0"/>
    <w:link w:val="aa"/>
    <w:rsid w:val="00145296"/>
    <w:rPr>
      <w:rFonts w:cs="Simplified Arabic"/>
      <w:lang w:bidi="ar-IQ"/>
    </w:rPr>
  </w:style>
  <w:style w:type="character" w:styleId="ab">
    <w:name w:val="endnote reference"/>
    <w:basedOn w:val="a0"/>
    <w:rsid w:val="00145296"/>
    <w:rPr>
      <w:vertAlign w:val="superscript"/>
    </w:rPr>
  </w:style>
  <w:style w:type="paragraph" w:styleId="ac">
    <w:name w:val="Balloon Text"/>
    <w:basedOn w:val="a"/>
    <w:link w:val="Char3"/>
    <w:rsid w:val="00145296"/>
    <w:rPr>
      <w:rFonts w:ascii="Tahoma" w:hAnsi="Tahoma" w:cs="Tahoma"/>
      <w:sz w:val="16"/>
      <w:szCs w:val="16"/>
      <w:lang w:bidi="ar-IQ"/>
    </w:rPr>
  </w:style>
  <w:style w:type="character" w:customStyle="1" w:styleId="Char3">
    <w:name w:val="نص في بالون Char"/>
    <w:basedOn w:val="a0"/>
    <w:link w:val="ac"/>
    <w:rsid w:val="00145296"/>
    <w:rPr>
      <w:rFonts w:ascii="Tahoma" w:hAnsi="Tahoma" w:cs="Tahoma"/>
      <w:sz w:val="16"/>
      <w:szCs w:val="16"/>
      <w:lang w:bidi="ar-IQ"/>
    </w:rPr>
  </w:style>
  <w:style w:type="character" w:styleId="ad">
    <w:name w:val="line number"/>
    <w:basedOn w:val="a0"/>
    <w:rsid w:val="0078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419"/>
    <w:pPr>
      <w:bidi/>
    </w:pPr>
    <w:rPr>
      <w:rFonts w:cs="Simplified Arabic"/>
      <w:sz w:val="32"/>
      <w:szCs w:val="32"/>
    </w:rPr>
  </w:style>
  <w:style w:type="paragraph" w:styleId="2">
    <w:name w:val="heading 2"/>
    <w:basedOn w:val="a"/>
    <w:next w:val="a"/>
    <w:link w:val="2Char"/>
    <w:qFormat/>
    <w:rsid w:val="00542419"/>
    <w:pPr>
      <w:keepNext/>
      <w:spacing w:line="264" w:lineRule="auto"/>
      <w:ind w:right="-284"/>
      <w:jc w:val="center"/>
      <w:outlineLvl w:val="1"/>
    </w:pPr>
    <w:rPr>
      <w:rFonts w:cs="MCS Shafa S_U normal."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090DBB"/>
    <w:rPr>
      <w:sz w:val="20"/>
      <w:szCs w:val="20"/>
    </w:rPr>
  </w:style>
  <w:style w:type="character" w:styleId="a4">
    <w:name w:val="footnote reference"/>
    <w:rsid w:val="00090DBB"/>
    <w:rPr>
      <w:vertAlign w:val="superscript"/>
    </w:rPr>
  </w:style>
  <w:style w:type="table" w:styleId="a5">
    <w:name w:val="Table Grid"/>
    <w:basedOn w:val="a1"/>
    <w:rsid w:val="000066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0"/>
    <w:uiPriority w:val="99"/>
    <w:rsid w:val="00891ED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1ED5"/>
  </w:style>
  <w:style w:type="paragraph" w:styleId="a8">
    <w:name w:val="header"/>
    <w:basedOn w:val="a"/>
    <w:link w:val="Char1"/>
    <w:rsid w:val="00313910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link w:val="a8"/>
    <w:locked/>
    <w:rsid w:val="00313910"/>
    <w:rPr>
      <w:rFonts w:cs="Simplified Arabic"/>
      <w:sz w:val="32"/>
      <w:szCs w:val="32"/>
      <w:lang w:val="en-US" w:eastAsia="en-US" w:bidi="ar-IQ"/>
    </w:rPr>
  </w:style>
  <w:style w:type="character" w:customStyle="1" w:styleId="Char">
    <w:name w:val="نص حاشية سفلية Char"/>
    <w:link w:val="a3"/>
    <w:rsid w:val="00883257"/>
    <w:rPr>
      <w:rFonts w:cs="Simplified Arabic"/>
      <w:lang w:bidi="ar-IQ"/>
    </w:rPr>
  </w:style>
  <w:style w:type="character" w:customStyle="1" w:styleId="2Char">
    <w:name w:val="عنوان 2 Char"/>
    <w:basedOn w:val="a0"/>
    <w:link w:val="2"/>
    <w:rsid w:val="00542419"/>
    <w:rPr>
      <w:rFonts w:cs="MCS Shafa S_U normal."/>
      <w:sz w:val="50"/>
      <w:szCs w:val="50"/>
    </w:rPr>
  </w:style>
  <w:style w:type="paragraph" w:styleId="a9">
    <w:name w:val="List Paragraph"/>
    <w:basedOn w:val="a"/>
    <w:uiPriority w:val="34"/>
    <w:qFormat/>
    <w:rsid w:val="000444E9"/>
    <w:pPr>
      <w:ind w:left="720"/>
      <w:contextualSpacing/>
    </w:pPr>
    <w:rPr>
      <w:lang w:bidi="ar-IQ"/>
    </w:rPr>
  </w:style>
  <w:style w:type="numbering" w:customStyle="1" w:styleId="1">
    <w:name w:val="بلا قائمة1"/>
    <w:next w:val="a2"/>
    <w:semiHidden/>
    <w:rsid w:val="00E92D86"/>
  </w:style>
  <w:style w:type="table" w:customStyle="1" w:styleId="10">
    <w:name w:val="شبكة جدول1"/>
    <w:basedOn w:val="a1"/>
    <w:next w:val="a5"/>
    <w:uiPriority w:val="59"/>
    <w:rsid w:val="00E92D86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92D86"/>
    <w:rPr>
      <w:color w:val="0000FF"/>
      <w:u w:val="single"/>
    </w:rPr>
  </w:style>
  <w:style w:type="table" w:customStyle="1" w:styleId="20">
    <w:name w:val="شبكة جدول2"/>
    <w:basedOn w:val="a1"/>
    <w:next w:val="a5"/>
    <w:rsid w:val="00E92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تذييل الصفحة Char"/>
    <w:link w:val="a6"/>
    <w:uiPriority w:val="99"/>
    <w:rsid w:val="00E92D86"/>
    <w:rPr>
      <w:rFonts w:cs="Simplified Arabic"/>
      <w:sz w:val="32"/>
      <w:szCs w:val="32"/>
    </w:rPr>
  </w:style>
  <w:style w:type="paragraph" w:styleId="aa">
    <w:name w:val="endnote text"/>
    <w:basedOn w:val="a"/>
    <w:link w:val="Char2"/>
    <w:rsid w:val="00145296"/>
    <w:rPr>
      <w:sz w:val="20"/>
      <w:szCs w:val="20"/>
      <w:lang w:bidi="ar-IQ"/>
    </w:rPr>
  </w:style>
  <w:style w:type="character" w:customStyle="1" w:styleId="Char2">
    <w:name w:val="نص تعليق ختامي Char"/>
    <w:basedOn w:val="a0"/>
    <w:link w:val="aa"/>
    <w:rsid w:val="00145296"/>
    <w:rPr>
      <w:rFonts w:cs="Simplified Arabic"/>
      <w:lang w:bidi="ar-IQ"/>
    </w:rPr>
  </w:style>
  <w:style w:type="character" w:styleId="ab">
    <w:name w:val="endnote reference"/>
    <w:basedOn w:val="a0"/>
    <w:rsid w:val="00145296"/>
    <w:rPr>
      <w:vertAlign w:val="superscript"/>
    </w:rPr>
  </w:style>
  <w:style w:type="paragraph" w:styleId="ac">
    <w:name w:val="Balloon Text"/>
    <w:basedOn w:val="a"/>
    <w:link w:val="Char3"/>
    <w:rsid w:val="00145296"/>
    <w:rPr>
      <w:rFonts w:ascii="Tahoma" w:hAnsi="Tahoma" w:cs="Tahoma"/>
      <w:sz w:val="16"/>
      <w:szCs w:val="16"/>
      <w:lang w:bidi="ar-IQ"/>
    </w:rPr>
  </w:style>
  <w:style w:type="character" w:customStyle="1" w:styleId="Char3">
    <w:name w:val="نص في بالون Char"/>
    <w:basedOn w:val="a0"/>
    <w:link w:val="ac"/>
    <w:rsid w:val="00145296"/>
    <w:rPr>
      <w:rFonts w:ascii="Tahoma" w:hAnsi="Tahoma" w:cs="Tahoma"/>
      <w:sz w:val="16"/>
      <w:szCs w:val="16"/>
      <w:lang w:bidi="ar-IQ"/>
    </w:rPr>
  </w:style>
  <w:style w:type="character" w:styleId="ad">
    <w:name w:val="line number"/>
    <w:basedOn w:val="a0"/>
    <w:rsid w:val="0078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package" Target="embeddings/Microsoft_Word_Document1.doc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605;&#1587;&#1608;&#1583;&#1577;%20&#1580;&#1575;&#1607;&#1586;&#1577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9966-4E99-49FE-9203-14936CF4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مسودة جاهزة</Template>
  <TotalTime>1419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/////////////</vt:lpstr>
    </vt:vector>
  </TitlesOfParts>
  <Company>SACC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/////////////</dc:title>
  <dc:creator>Maher</dc:creator>
  <cp:lastModifiedBy>Maher</cp:lastModifiedBy>
  <cp:revision>42</cp:revision>
  <cp:lastPrinted>2020-03-08T21:11:00Z</cp:lastPrinted>
  <dcterms:created xsi:type="dcterms:W3CDTF">2019-10-16T17:36:00Z</dcterms:created>
  <dcterms:modified xsi:type="dcterms:W3CDTF">2020-12-12T11:42:00Z</dcterms:modified>
</cp:coreProperties>
</file>